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9A" w:rsidRDefault="006F7B9A" w:rsidP="00380AE1">
      <w:pPr>
        <w:keepNext/>
        <w:tabs>
          <w:tab w:val="left" w:pos="20129"/>
        </w:tabs>
        <w:suppressAutoHyphens/>
        <w:spacing w:after="0" w:line="240" w:lineRule="auto"/>
        <w:ind w:left="-284" w:right="-3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</w:p>
    <w:p w:rsidR="006F7B9A" w:rsidRPr="00236BE6" w:rsidRDefault="006F7B9A" w:rsidP="008B5781">
      <w:pPr>
        <w:keepNext/>
        <w:numPr>
          <w:ilvl w:val="0"/>
          <w:numId w:val="31"/>
        </w:numPr>
        <w:tabs>
          <w:tab w:val="left" w:pos="20129"/>
        </w:tabs>
        <w:suppressAutoHyphens/>
        <w:spacing w:after="0" w:line="240" w:lineRule="auto"/>
        <w:ind w:left="-284" w:right="-3"/>
        <w:jc w:val="right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36BE6">
        <w:rPr>
          <w:rFonts w:ascii="Times New Roman" w:hAnsi="Times New Roman"/>
          <w:b/>
          <w:sz w:val="24"/>
          <w:szCs w:val="24"/>
          <w:lang w:eastAsia="ar-SA"/>
        </w:rPr>
        <w:t>Приложение 6</w:t>
      </w:r>
    </w:p>
    <w:p w:rsidR="006F7B9A" w:rsidRDefault="006F7B9A" w:rsidP="00236BE6">
      <w:pPr>
        <w:keepNext/>
        <w:numPr>
          <w:ilvl w:val="0"/>
          <w:numId w:val="31"/>
        </w:numPr>
        <w:tabs>
          <w:tab w:val="left" w:pos="20129"/>
        </w:tabs>
        <w:suppressAutoHyphens/>
        <w:spacing w:after="0" w:line="240" w:lineRule="auto"/>
        <w:ind w:left="0" w:right="-3" w:firstLine="0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решению 57-ой сессии Совета депутатов </w:t>
      </w:r>
    </w:p>
    <w:p w:rsidR="006F7B9A" w:rsidRDefault="006F7B9A" w:rsidP="008B5781">
      <w:pPr>
        <w:keepNext/>
        <w:numPr>
          <w:ilvl w:val="0"/>
          <w:numId w:val="31"/>
        </w:numPr>
        <w:tabs>
          <w:tab w:val="left" w:pos="20129"/>
        </w:tabs>
        <w:suppressAutoHyphens/>
        <w:spacing w:after="0" w:line="240" w:lineRule="auto"/>
        <w:ind w:left="-284" w:right="-3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 Новосибирского района</w:t>
      </w:r>
    </w:p>
    <w:p w:rsidR="006F7B9A" w:rsidRDefault="006F7B9A" w:rsidP="008B5781">
      <w:pPr>
        <w:keepNext/>
        <w:numPr>
          <w:ilvl w:val="0"/>
          <w:numId w:val="31"/>
        </w:numPr>
        <w:tabs>
          <w:tab w:val="left" w:pos="20129"/>
        </w:tabs>
        <w:suppressAutoHyphens/>
        <w:spacing w:after="0" w:line="240" w:lineRule="auto"/>
        <w:ind w:left="-284" w:right="-3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Новосибирской области </w:t>
      </w:r>
    </w:p>
    <w:p w:rsidR="006F7B9A" w:rsidRDefault="006F7B9A" w:rsidP="008B5781">
      <w:pPr>
        <w:keepNext/>
        <w:numPr>
          <w:ilvl w:val="0"/>
          <w:numId w:val="31"/>
        </w:numPr>
        <w:tabs>
          <w:tab w:val="left" w:pos="20129"/>
        </w:tabs>
        <w:suppressAutoHyphens/>
        <w:spacing w:after="0" w:line="240" w:lineRule="auto"/>
        <w:ind w:left="-284" w:right="-3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 28.04.2020 № 7</w:t>
      </w:r>
    </w:p>
    <w:p w:rsidR="006F7B9A" w:rsidRDefault="006F7B9A" w:rsidP="00885E0A">
      <w:pPr>
        <w:keepNext/>
        <w:tabs>
          <w:tab w:val="left" w:pos="20129"/>
        </w:tabs>
        <w:suppressAutoHyphens/>
        <w:spacing w:after="0" w:line="240" w:lineRule="auto"/>
        <w:ind w:right="-3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885E0A">
      <w:pPr>
        <w:keepNext/>
        <w:tabs>
          <w:tab w:val="left" w:pos="20129"/>
        </w:tabs>
        <w:suppressAutoHyphens/>
        <w:spacing w:after="0" w:line="240" w:lineRule="auto"/>
        <w:ind w:right="-3"/>
        <w:jc w:val="right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keepNext/>
        <w:numPr>
          <w:ilvl w:val="3"/>
          <w:numId w:val="31"/>
        </w:numPr>
        <w:suppressAutoHyphens/>
        <w:spacing w:after="0" w:line="240" w:lineRule="auto"/>
        <w:ind w:left="0" w:right="-3" w:firstLine="0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Положение</w:t>
      </w:r>
    </w:p>
    <w:p w:rsidR="006F7B9A" w:rsidRDefault="006F7B9A" w:rsidP="00236BE6">
      <w:pPr>
        <w:suppressAutoHyphens/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 флаге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ar-SA"/>
        </w:rPr>
        <w:t>муниципального образования</w:t>
      </w:r>
    </w:p>
    <w:p w:rsidR="006F7B9A" w:rsidRDefault="006F7B9A" w:rsidP="00236BE6">
      <w:pPr>
        <w:suppressAutoHyphens/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Мичуринский сельсовет</w:t>
      </w:r>
    </w:p>
    <w:p w:rsidR="006F7B9A" w:rsidRDefault="006F7B9A" w:rsidP="00236BE6">
      <w:pPr>
        <w:suppressAutoHyphens/>
        <w:spacing w:after="0" w:line="240" w:lineRule="auto"/>
        <w:ind w:right="-3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Новосибирского района  Новосибирской области</w:t>
      </w:r>
    </w:p>
    <w:p w:rsidR="006F7B9A" w:rsidRDefault="006F7B9A" w:rsidP="00236BE6">
      <w:pPr>
        <w:keepNext/>
        <w:tabs>
          <w:tab w:val="left" w:pos="708"/>
        </w:tabs>
        <w:suppressAutoHyphens/>
        <w:spacing w:after="0" w:line="240" w:lineRule="auto"/>
        <w:ind w:right="-3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Настоящим Положением устанавливается флаг муниципального образования Мичуринский сельсовет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Новосибирского района Новосибирской области</w:t>
      </w:r>
      <w:r>
        <w:rPr>
          <w:rFonts w:ascii="Times New Roman" w:hAnsi="Times New Roman"/>
          <w:sz w:val="24"/>
          <w:szCs w:val="24"/>
          <w:lang w:eastAsia="ar-SA"/>
        </w:rPr>
        <w:t xml:space="preserve"> (далее – 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)</w:t>
      </w:r>
      <w:r>
        <w:rPr>
          <w:rFonts w:ascii="Times New Roman" w:hAnsi="Times New Roman"/>
          <w:sz w:val="24"/>
          <w:szCs w:val="24"/>
          <w:lang w:eastAsia="ar-SA"/>
        </w:rPr>
        <w:t>, его описание, обоснование символики и порядок официального использования.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1. Общие положения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1.1.  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- опознавательно-правовой знак, в котором символически отражено географическое, природное, историческое, экономическое своеобразие муниципального образования, составленный и употребляемый в соответствии с федеральным законодательством, правилами геральдики и вексиллологии. 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1.2. 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является официальным символом муниципального образования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Новосибирской области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1.3. 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подлежит внесению в Государственный геральдический регистр Российской Федерации.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2. Описание и обоснование символики флага</w:t>
      </w:r>
    </w:p>
    <w:p w:rsidR="006F7B9A" w:rsidRDefault="006F7B9A" w:rsidP="00236BE6">
      <w:pPr>
        <w:suppressAutoHyphens/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2.1. Описание флага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сельсовета: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основан на гербе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сельсовета.</w:t>
      </w:r>
    </w:p>
    <w:p w:rsidR="006F7B9A" w:rsidRDefault="006F7B9A" w:rsidP="00236BE6">
      <w:pPr>
        <w:tabs>
          <w:tab w:val="left" w:pos="-1985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Флаг представляет собой прямоугольное полотнище с отношением ширины к длине 2/3, разделенное по диагонали на четыре части: вверху красная, по сторонам  зеленые, внизу синяя, в центре положена фигура  с белым голубем на желтом круге с желтой стрелой сообразно гербу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сельсовета.</w:t>
      </w:r>
    </w:p>
    <w:p w:rsidR="006F7B9A" w:rsidRDefault="006F7B9A" w:rsidP="00236BE6">
      <w:pPr>
        <w:tabs>
          <w:tab w:val="left" w:pos="-1985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tabs>
          <w:tab w:val="left" w:pos="-1985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2.2. Обоснование символики флага: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F7B9A" w:rsidRDefault="006F7B9A" w:rsidP="00236BE6">
      <w:pPr>
        <w:tabs>
          <w:tab w:val="left" w:pos="-1985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Символика  флага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разработана на основе символики герба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сельсовета.</w:t>
      </w:r>
    </w:p>
    <w:p w:rsidR="006F7B9A" w:rsidRPr="00B809B4" w:rsidRDefault="006F7B9A" w:rsidP="00236BE6">
      <w:pPr>
        <w:tabs>
          <w:tab w:val="left" w:pos="-1985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6F7B9A" w:rsidRDefault="006F7B9A" w:rsidP="002F2420">
      <w:pPr>
        <w:tabs>
          <w:tab w:val="left" w:pos="-2411"/>
        </w:tabs>
        <w:ind w:right="-3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2.3. Автор флага: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B1">
        <w:rPr>
          <w:rFonts w:ascii="Times New Roman" w:hAnsi="Times New Roman"/>
          <w:sz w:val="24"/>
          <w:szCs w:val="24"/>
        </w:rPr>
        <w:t>А.Ю. Журавков.</w:t>
      </w:r>
    </w:p>
    <w:p w:rsidR="006F7B9A" w:rsidRDefault="006F7B9A" w:rsidP="00236BE6">
      <w:pPr>
        <w:suppressAutoHyphens/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3. Порядок воспроизведения флага</w:t>
      </w:r>
    </w:p>
    <w:p w:rsidR="006F7B9A" w:rsidRDefault="006F7B9A" w:rsidP="00236BE6">
      <w:pPr>
        <w:suppressAutoHyphens/>
        <w:spacing w:after="0" w:line="240" w:lineRule="auto"/>
        <w:ind w:right="-3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3.1. Воспроизведение флага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независимо от его размеров и техники исполнения, всегда должно точно соответствовать его описанию, согласно пункту 2.1. настоящего Положения и общим геральдическим и вексиллологическим  нормам. 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 Порядок использования флага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поднят постоянно на </w:t>
      </w:r>
      <w:r>
        <w:rPr>
          <w:rFonts w:ascii="Times New Roman" w:hAnsi="Times New Roman"/>
          <w:sz w:val="24"/>
          <w:szCs w:val="24"/>
          <w:lang w:eastAsia="ar-SA"/>
        </w:rPr>
        <w:t>зданиях  администрации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и иных органов местного самоуправления 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4.2.  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установлен постоянно</w:t>
      </w:r>
      <w:r>
        <w:rPr>
          <w:rFonts w:ascii="Times New Roman" w:hAnsi="Times New Roman"/>
          <w:sz w:val="24"/>
          <w:szCs w:val="24"/>
          <w:lang w:eastAsia="ar-SA"/>
        </w:rPr>
        <w:t xml:space="preserve"> в залах заседаний Совета Депутатов и администрации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сельсовета, служебных кабинетах главы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, руководителей иных органов местного самоуправления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4.3.  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поднимается (устанавливается) во время официальных церемоний и других торжественных мероприятий, проводимых Советом Депутатов и администрацией 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4.4. 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является геральдической основой для знамени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сельсовета, порядок утверждения, изготовления и использования которого устанавливается главой 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4.5.  Флаг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может быть поднят на </w:t>
      </w:r>
      <w:r>
        <w:rPr>
          <w:rFonts w:ascii="Times New Roman" w:hAnsi="Times New Roman"/>
          <w:sz w:val="24"/>
          <w:szCs w:val="24"/>
          <w:lang w:eastAsia="ar-SA"/>
        </w:rPr>
        <w:t xml:space="preserve">зданиях учреждений, организаций, предприятий, подведомственных администрации  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а также на зданиях общественных объединений, организаций независимо от форм собственности, на жилых домах во время торжественных мероприятий, проводимых Советом Депутатов и администрацией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4.6.  Допускается использование </w:t>
      </w:r>
      <w:r>
        <w:rPr>
          <w:rFonts w:ascii="Times New Roman" w:hAnsi="Times New Roman"/>
          <w:bCs/>
          <w:sz w:val="24"/>
          <w:szCs w:val="24"/>
          <w:lang w:eastAsia="ar-SA"/>
        </w:rPr>
        <w:t>изображения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флага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в оформлении официальных и культурно-массовых мероприятий, проводимых Советом депутатов и администрацией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сельсовета, в том числе на улицах, витринах, стендах, транспарантах и т.д.;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на бланках Почетных грамот, благодарностей, свидетельств, удостоверений почетных званий и других наград, устанавливаемых Советом Депутатов и администрацией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на служебных удостоверениях депутатов и помощников депутатов Совета Депутатов и муниципальных служащих  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.                                           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 на отличительном знаке депутата  Совета Депутатов</w:t>
      </w:r>
      <w:r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на официальных печатных изданиях Совета Депутатов и администрации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сельсовета;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на визитных карточках депутатов Совета Депутатов, главы 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и сотрудников администрации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6F7B9A" w:rsidRDefault="006F7B9A" w:rsidP="00350F1E">
      <w:pPr>
        <w:tabs>
          <w:tab w:val="left" w:pos="-1985"/>
          <w:tab w:val="left" w:pos="-1701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 на транспортных средствах, находящихся в муниципальной собственности; </w:t>
      </w:r>
    </w:p>
    <w:p w:rsidR="006F7B9A" w:rsidRDefault="006F7B9A" w:rsidP="00350F1E">
      <w:pPr>
        <w:tabs>
          <w:tab w:val="left" w:pos="-1985"/>
          <w:tab w:val="left" w:pos="-1701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на конвертах, открытках, приглашениях, календарях и другой полиграфической продукции, выпускаемой по заказу Совета Депутатов  и администрации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сельсовета; </w:t>
      </w:r>
    </w:p>
    <w:p w:rsidR="006F7B9A" w:rsidRDefault="006F7B9A" w:rsidP="00350F1E">
      <w:pPr>
        <w:tabs>
          <w:tab w:val="left" w:pos="-1985"/>
          <w:tab w:val="left" w:pos="-1701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на печатных и иных изданиях информационного,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6F7B9A" w:rsidRDefault="006F7B9A" w:rsidP="008D3B66">
      <w:pPr>
        <w:tabs>
          <w:tab w:val="left" w:pos="-1985"/>
          <w:tab w:val="left" w:pos="-1701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при изготовлении памятных и юбилейных медалей, знаков, значков, вымпелов и другой сувенирной продукции;</w:t>
      </w:r>
    </w:p>
    <w:p w:rsidR="006F7B9A" w:rsidRDefault="006F7B9A" w:rsidP="008D3B66">
      <w:pPr>
        <w:tabs>
          <w:tab w:val="left" w:pos="-1985"/>
          <w:tab w:val="left" w:pos="-1701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4.7. Иные случаи использования флага 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устанавливаются главой 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.   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4.8. В дни траура в верхней части древка флага 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крепится черная лента, длина которой равна длине полотнища флага. Флаг  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сельсовета, поднятый на мачте (флагштоке), приспускается до половины высоты мачты (флагштока).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tabs>
          <w:tab w:val="left" w:pos="-1985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4.9. 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не может быть использован в качестве основы флагов муниципальных образований, общественных объединений, предприятий, учреждений и организаций.</w:t>
      </w:r>
    </w:p>
    <w:p w:rsidR="006F7B9A" w:rsidRDefault="006F7B9A" w:rsidP="00236BE6">
      <w:pPr>
        <w:tabs>
          <w:tab w:val="left" w:pos="-1985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4.10.При одновременном размещении Государственного флага Российской Федерации, либо флага Новосибирской области и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 </w:t>
      </w:r>
      <w:r>
        <w:rPr>
          <w:rFonts w:ascii="Times New Roman" w:hAnsi="Times New Roman"/>
          <w:bCs/>
          <w:sz w:val="24"/>
          <w:szCs w:val="24"/>
          <w:lang w:eastAsia="ar-SA"/>
        </w:rPr>
        <w:t>располагается с правой стороны от Государственного флага Российской Федерации, либо флага Новосибирской области, если стоять к ним лицом.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При одновременном размещении Государственного флага Российской Федерации, флага Новосибирской области и флага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 Государственный флаг Российской Федерации располагается в центре. С левой стороны от Государственного флага Российской Федерации располагается флаг Новосибирской области, с правой стороны от Государственного флага Российской Федерации располагается 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, если стоять к ним лицом.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При одновременном размещении Государственного флага Российской Федерации, флага Новосибирской области, флага Новосибирского района и флага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 Государственный флаг Российской Федерации располагается  вторым по порядку. С правой стороны от Государственного флага Российской Федерации располагается флаг Новосибирской области, с левой стороны от Государственного герба Российской Федерации располагается флаг Новосибирского района, с правой стороны от флага Новосибирской области располагается 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, если стоять к ним лицом.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6F7B9A" w:rsidRDefault="006F7B9A" w:rsidP="00236BE6">
      <w:pPr>
        <w:tabs>
          <w:tab w:val="left" w:pos="-2411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4.11. При одновременном размещении Государственного флага Российской Федерации, флага Новосибирской области, флага Новосибирского района и флага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размер флага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не может превышать размеры Государственного флага Российской Федерации, флага Новосибирской области и флага </w:t>
      </w:r>
      <w:r>
        <w:rPr>
          <w:rFonts w:ascii="Times New Roman" w:hAnsi="Times New Roman"/>
          <w:sz w:val="24"/>
          <w:szCs w:val="24"/>
        </w:rPr>
        <w:t xml:space="preserve">Новосибирского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района, при этом Государственный флаг Российской Федерации, флаг Новосибирской области и флаг Новосибирского района не могут быть размещены ниже флага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.  </w:t>
      </w:r>
    </w:p>
    <w:p w:rsidR="006F7B9A" w:rsidRDefault="006F7B9A" w:rsidP="00236BE6">
      <w:pPr>
        <w:tabs>
          <w:tab w:val="left" w:pos="-2411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4.12. Право использования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флага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исключительно принадлежит Совету Депутатов и администрации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Использование изображения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флага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>, в том числе в коммерческих целях,</w:t>
      </w:r>
      <w:r>
        <w:rPr>
          <w:rFonts w:ascii="Times New Roman" w:hAnsi="Times New Roman"/>
          <w:sz w:val="24"/>
          <w:szCs w:val="24"/>
          <w:lang w:eastAsia="ar-SA"/>
        </w:rPr>
        <w:t xml:space="preserve"> может осуществляться только при наличии согласования с администрацией </w:t>
      </w:r>
      <w:r>
        <w:rPr>
          <w:rFonts w:ascii="Times New Roman" w:hAnsi="Times New Roman"/>
          <w:sz w:val="24"/>
          <w:szCs w:val="24"/>
        </w:rPr>
        <w:t xml:space="preserve">Мичуринского </w:t>
      </w:r>
      <w:r>
        <w:rPr>
          <w:rFonts w:ascii="Times New Roman" w:hAnsi="Times New Roman"/>
          <w:sz w:val="24"/>
          <w:szCs w:val="24"/>
          <w:lang w:eastAsia="ar-SA"/>
        </w:rPr>
        <w:t>сельсовета.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4.13. Флаг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с момента утверждения его поселковым </w:t>
      </w:r>
      <w:r>
        <w:rPr>
          <w:rFonts w:ascii="Times New Roman" w:hAnsi="Times New Roman"/>
          <w:sz w:val="24"/>
          <w:szCs w:val="24"/>
          <w:lang w:eastAsia="ar-SA"/>
        </w:rPr>
        <w:t xml:space="preserve">Советом депутатов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согласно Закону Российской Федерации от 9 июля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bCs/>
            <w:sz w:val="24"/>
            <w:szCs w:val="24"/>
            <w:lang w:eastAsia="ar-SA"/>
          </w:rPr>
          <w:t>1993 г</w:t>
        </w:r>
      </w:smartTag>
      <w:r>
        <w:rPr>
          <w:rFonts w:ascii="Times New Roman" w:hAnsi="Times New Roman"/>
          <w:bCs/>
          <w:sz w:val="24"/>
          <w:szCs w:val="24"/>
          <w:lang w:eastAsia="ar-SA"/>
        </w:rPr>
        <w:t>. № 5351-1 «Об авторском праве и смежных правах» авторским правом не охраняется.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5. Ответственность за нарушение настоящего Положения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5.1. В случае употребления </w:t>
      </w:r>
      <w:r>
        <w:rPr>
          <w:rFonts w:ascii="Times New Roman" w:hAnsi="Times New Roman"/>
          <w:bCs/>
          <w:sz w:val="24"/>
          <w:szCs w:val="24"/>
          <w:lang w:eastAsia="ar-SA"/>
        </w:rPr>
        <w:t>флага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в противоречии с настоящим Положением ответственность несет сторона, допустившая нарушение. В случае искажения изображения </w:t>
      </w:r>
      <w:r>
        <w:rPr>
          <w:rFonts w:ascii="Times New Roman" w:hAnsi="Times New Roman"/>
          <w:bCs/>
          <w:sz w:val="24"/>
          <w:szCs w:val="24"/>
          <w:lang w:eastAsia="ar-SA"/>
        </w:rPr>
        <w:t>флага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предприятие, учреждение, по чьей вине допущено искажение, лишается права его дальнейшего использования.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5.2. Надругательство над флагом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сельсовета, а также нарушение настоящего Положения, влечет ответственность в соответствии с действующим законодательством Российской Федерации и Новосибирской области. </w:t>
      </w:r>
    </w:p>
    <w:p w:rsidR="006F7B9A" w:rsidRDefault="006F7B9A" w:rsidP="00236BE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FD2086">
      <w:pPr>
        <w:suppressAutoHyphens/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F7B9A" w:rsidRDefault="006F7B9A" w:rsidP="00FD2086">
      <w:pPr>
        <w:suppressAutoHyphens/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6. Заключительные положения</w:t>
      </w:r>
    </w:p>
    <w:p w:rsidR="006F7B9A" w:rsidRPr="00FD2086" w:rsidRDefault="006F7B9A" w:rsidP="00FD2086">
      <w:pPr>
        <w:suppressAutoHyphens/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F7B9A" w:rsidRDefault="006F7B9A" w:rsidP="00FD208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6.1. Контроль за исполнением требований настоящего Положения возлагается на администрацию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Мичуринского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.    </w:t>
      </w:r>
    </w:p>
    <w:p w:rsidR="006F7B9A" w:rsidRDefault="006F7B9A" w:rsidP="00FD2086">
      <w:pPr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</w:t>
      </w:r>
    </w:p>
    <w:p w:rsidR="006F7B9A" w:rsidRDefault="006F7B9A" w:rsidP="00FD208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6.2.  Настоящее Положение вступает в силу со дня его официального опубликования. </w:t>
      </w:r>
    </w:p>
    <w:p w:rsidR="006F7B9A" w:rsidRDefault="006F7B9A" w:rsidP="00FD2086">
      <w:pPr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suppressAutoHyphens/>
        <w:spacing w:after="0" w:line="240" w:lineRule="auto"/>
        <w:ind w:right="-3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tabs>
          <w:tab w:val="left" w:pos="0"/>
        </w:tabs>
        <w:suppressAutoHyphens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F7B9A" w:rsidRDefault="006F7B9A" w:rsidP="00236BE6">
      <w:pPr>
        <w:rPr>
          <w:sz w:val="24"/>
          <w:szCs w:val="24"/>
        </w:rPr>
      </w:pPr>
    </w:p>
    <w:p w:rsidR="006F7B9A" w:rsidRDefault="006F7B9A" w:rsidP="00236BE6">
      <w:pPr>
        <w:rPr>
          <w:sz w:val="24"/>
          <w:szCs w:val="24"/>
        </w:rPr>
      </w:pPr>
    </w:p>
    <w:p w:rsidR="006F7B9A" w:rsidRDefault="006F7B9A" w:rsidP="00236BE6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7B9A" w:rsidRPr="00EA01C5" w:rsidRDefault="006F7B9A" w:rsidP="00236BE6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F7B9A" w:rsidRPr="00EA01C5" w:rsidSect="002F2420">
      <w:headerReference w:type="default" r:id="rId7"/>
      <w:footerReference w:type="even" r:id="rId8"/>
      <w:footerReference w:type="default" r:id="rId9"/>
      <w:pgSz w:w="11906" w:h="16838" w:code="9"/>
      <w:pgMar w:top="851" w:right="709" w:bottom="360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B9A" w:rsidRDefault="006F7B9A" w:rsidP="00EA01C5">
      <w:pPr>
        <w:spacing w:after="0" w:line="240" w:lineRule="auto"/>
      </w:pPr>
      <w:r>
        <w:separator/>
      </w:r>
    </w:p>
  </w:endnote>
  <w:endnote w:type="continuationSeparator" w:id="0">
    <w:p w:rsidR="006F7B9A" w:rsidRDefault="006F7B9A" w:rsidP="00EA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erifBoldCTT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Hei">
    <w:altName w:val="?§ј§®§Ц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9A" w:rsidRDefault="006F7B9A" w:rsidP="00EA01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7B9A" w:rsidRDefault="006F7B9A" w:rsidP="00EA01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9A" w:rsidRDefault="006F7B9A" w:rsidP="00EA01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B9A" w:rsidRDefault="006F7B9A" w:rsidP="00EA01C5">
      <w:pPr>
        <w:spacing w:after="0" w:line="240" w:lineRule="auto"/>
      </w:pPr>
      <w:r>
        <w:separator/>
      </w:r>
    </w:p>
  </w:footnote>
  <w:footnote w:type="continuationSeparator" w:id="0">
    <w:p w:rsidR="006F7B9A" w:rsidRDefault="006F7B9A" w:rsidP="00EA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9A" w:rsidRDefault="006F7B9A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6F7B9A" w:rsidRDefault="006F7B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BCE4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00E003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19AF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5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cs="Times New Roman"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667250">
      <w:numFmt w:val="none"/>
      <w:pStyle w:val="3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D98025D"/>
    <w:multiLevelType w:val="hybridMultilevel"/>
    <w:tmpl w:val="28C8EE04"/>
    <w:lvl w:ilvl="0" w:tplc="FFFFFFFF"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457D09"/>
    <w:multiLevelType w:val="hybridMultilevel"/>
    <w:tmpl w:val="BFFA62D8"/>
    <w:lvl w:ilvl="0" w:tplc="6658CC5E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FA44A18A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5E7160"/>
    <w:multiLevelType w:val="multilevel"/>
    <w:tmpl w:val="E5F0DF2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5"/>
        </w:tabs>
        <w:ind w:left="-283"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>
    <w:nsid w:val="586E4683"/>
    <w:multiLevelType w:val="multilevel"/>
    <w:tmpl w:val="04190023"/>
    <w:name w:val="8"/>
    <w:lvl w:ilvl="0">
      <w:start w:val="1"/>
      <w:numFmt w:val="upperRoman"/>
      <w:pStyle w:val="Heading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66A92958"/>
    <w:multiLevelType w:val="hybridMultilevel"/>
    <w:tmpl w:val="D5C80096"/>
    <w:lvl w:ilvl="0" w:tplc="E666863C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75766E9E"/>
    <w:multiLevelType w:val="multilevel"/>
    <w:tmpl w:val="0EC298FA"/>
    <w:lvl w:ilvl="0">
      <w:start w:val="1"/>
      <w:numFmt w:val="decimal"/>
      <w:pStyle w:val="m1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567"/>
        </w:tabs>
        <w:ind w:left="1134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2"/>
  </w:num>
  <w:num w:numId="12">
    <w:abstractNumId w:val="1"/>
  </w:num>
  <w:num w:numId="13">
    <w:abstractNumId w:val="0"/>
  </w:num>
  <w:num w:numId="14">
    <w:abstractNumId w:val="2"/>
  </w:num>
  <w:num w:numId="15">
    <w:abstractNumId w:val="1"/>
  </w:num>
  <w:num w:numId="16">
    <w:abstractNumId w:val="0"/>
  </w:num>
  <w:num w:numId="17">
    <w:abstractNumId w:val="2"/>
  </w:num>
  <w:num w:numId="18">
    <w:abstractNumId w:val="1"/>
  </w:num>
  <w:num w:numId="19">
    <w:abstractNumId w:val="0"/>
  </w:num>
  <w:num w:numId="20">
    <w:abstractNumId w:val="2"/>
  </w:num>
  <w:num w:numId="21">
    <w:abstractNumId w:val="1"/>
  </w:num>
  <w:num w:numId="22">
    <w:abstractNumId w:val="12"/>
  </w:num>
  <w:num w:numId="23">
    <w:abstractNumId w:val="5"/>
  </w:num>
  <w:num w:numId="24">
    <w:abstractNumId w:val="6"/>
  </w:num>
  <w:num w:numId="25">
    <w:abstractNumId w:val="9"/>
  </w:num>
  <w:num w:numId="26">
    <w:abstractNumId w:val="10"/>
  </w:num>
  <w:num w:numId="27">
    <w:abstractNumId w:val="13"/>
  </w:num>
  <w:num w:numId="28">
    <w:abstractNumId w:val="7"/>
  </w:num>
  <w:num w:numId="29">
    <w:abstractNumId w:val="8"/>
  </w:num>
  <w:num w:numId="30">
    <w:abstractNumId w:val="1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1C5"/>
    <w:rsid w:val="00002FAF"/>
    <w:rsid w:val="00004CBF"/>
    <w:rsid w:val="0003745B"/>
    <w:rsid w:val="000425BF"/>
    <w:rsid w:val="000465E2"/>
    <w:rsid w:val="00055C33"/>
    <w:rsid w:val="000B47E3"/>
    <w:rsid w:val="000C4213"/>
    <w:rsid w:val="000E1F61"/>
    <w:rsid w:val="000E6436"/>
    <w:rsid w:val="00120AF2"/>
    <w:rsid w:val="00122FAD"/>
    <w:rsid w:val="00162D7A"/>
    <w:rsid w:val="001833CC"/>
    <w:rsid w:val="001877C5"/>
    <w:rsid w:val="001A712E"/>
    <w:rsid w:val="001A72CD"/>
    <w:rsid w:val="001D0C68"/>
    <w:rsid w:val="001E0F32"/>
    <w:rsid w:val="001F037B"/>
    <w:rsid w:val="001F1584"/>
    <w:rsid w:val="001F7063"/>
    <w:rsid w:val="00210BF8"/>
    <w:rsid w:val="0021300B"/>
    <w:rsid w:val="00235855"/>
    <w:rsid w:val="002361D1"/>
    <w:rsid w:val="00236BE6"/>
    <w:rsid w:val="0027034C"/>
    <w:rsid w:val="002B32D7"/>
    <w:rsid w:val="002B6EA0"/>
    <w:rsid w:val="002C2AB7"/>
    <w:rsid w:val="002F2420"/>
    <w:rsid w:val="002F3743"/>
    <w:rsid w:val="002F4683"/>
    <w:rsid w:val="00307BD0"/>
    <w:rsid w:val="00323A46"/>
    <w:rsid w:val="00350F1E"/>
    <w:rsid w:val="00351071"/>
    <w:rsid w:val="00357AB1"/>
    <w:rsid w:val="00362256"/>
    <w:rsid w:val="00366081"/>
    <w:rsid w:val="00380AE1"/>
    <w:rsid w:val="0038193B"/>
    <w:rsid w:val="0039571A"/>
    <w:rsid w:val="00396077"/>
    <w:rsid w:val="003C1431"/>
    <w:rsid w:val="003D0D64"/>
    <w:rsid w:val="003D48AB"/>
    <w:rsid w:val="003D569F"/>
    <w:rsid w:val="00411384"/>
    <w:rsid w:val="00415C70"/>
    <w:rsid w:val="004242AB"/>
    <w:rsid w:val="00432415"/>
    <w:rsid w:val="004369A2"/>
    <w:rsid w:val="00441030"/>
    <w:rsid w:val="00441F13"/>
    <w:rsid w:val="00457ECB"/>
    <w:rsid w:val="00462FD0"/>
    <w:rsid w:val="004644B9"/>
    <w:rsid w:val="00476020"/>
    <w:rsid w:val="00476536"/>
    <w:rsid w:val="004B0A02"/>
    <w:rsid w:val="004B3EB9"/>
    <w:rsid w:val="004B42B8"/>
    <w:rsid w:val="004D2056"/>
    <w:rsid w:val="004D5E3C"/>
    <w:rsid w:val="00507C5C"/>
    <w:rsid w:val="0051426D"/>
    <w:rsid w:val="00527160"/>
    <w:rsid w:val="00541B07"/>
    <w:rsid w:val="005657CA"/>
    <w:rsid w:val="00566E31"/>
    <w:rsid w:val="0059300D"/>
    <w:rsid w:val="005A6B7B"/>
    <w:rsid w:val="005D63CC"/>
    <w:rsid w:val="005E1E59"/>
    <w:rsid w:val="005E2F4D"/>
    <w:rsid w:val="006023C3"/>
    <w:rsid w:val="0065240C"/>
    <w:rsid w:val="0066634A"/>
    <w:rsid w:val="00667639"/>
    <w:rsid w:val="00691770"/>
    <w:rsid w:val="006927AB"/>
    <w:rsid w:val="00696FC1"/>
    <w:rsid w:val="006C0C1B"/>
    <w:rsid w:val="006C239B"/>
    <w:rsid w:val="006C7BE7"/>
    <w:rsid w:val="006F1C15"/>
    <w:rsid w:val="006F7B9A"/>
    <w:rsid w:val="007030BB"/>
    <w:rsid w:val="007052C7"/>
    <w:rsid w:val="00730154"/>
    <w:rsid w:val="0075375E"/>
    <w:rsid w:val="00756576"/>
    <w:rsid w:val="00767E09"/>
    <w:rsid w:val="007A7DD3"/>
    <w:rsid w:val="007D7098"/>
    <w:rsid w:val="007F001F"/>
    <w:rsid w:val="00804192"/>
    <w:rsid w:val="00813D3F"/>
    <w:rsid w:val="00825368"/>
    <w:rsid w:val="008754B0"/>
    <w:rsid w:val="00880420"/>
    <w:rsid w:val="00885E0A"/>
    <w:rsid w:val="0089289D"/>
    <w:rsid w:val="008A42FE"/>
    <w:rsid w:val="008B5350"/>
    <w:rsid w:val="008B5781"/>
    <w:rsid w:val="008B72B4"/>
    <w:rsid w:val="008D3B66"/>
    <w:rsid w:val="008D624F"/>
    <w:rsid w:val="008F47E8"/>
    <w:rsid w:val="00900346"/>
    <w:rsid w:val="009275BE"/>
    <w:rsid w:val="00947E28"/>
    <w:rsid w:val="0097523E"/>
    <w:rsid w:val="00984ADF"/>
    <w:rsid w:val="00996519"/>
    <w:rsid w:val="009A1665"/>
    <w:rsid w:val="009C6BF2"/>
    <w:rsid w:val="009F7D18"/>
    <w:rsid w:val="00A43A6C"/>
    <w:rsid w:val="00A456F7"/>
    <w:rsid w:val="00A47539"/>
    <w:rsid w:val="00A60EB4"/>
    <w:rsid w:val="00A679CE"/>
    <w:rsid w:val="00A702C6"/>
    <w:rsid w:val="00A75DD4"/>
    <w:rsid w:val="00A957AA"/>
    <w:rsid w:val="00AA6224"/>
    <w:rsid w:val="00AA6B15"/>
    <w:rsid w:val="00AB39BB"/>
    <w:rsid w:val="00AF222B"/>
    <w:rsid w:val="00B010DF"/>
    <w:rsid w:val="00B06C17"/>
    <w:rsid w:val="00B13725"/>
    <w:rsid w:val="00B33BF6"/>
    <w:rsid w:val="00B33FD1"/>
    <w:rsid w:val="00B36BC8"/>
    <w:rsid w:val="00B479DB"/>
    <w:rsid w:val="00B70F02"/>
    <w:rsid w:val="00B809B4"/>
    <w:rsid w:val="00B83DCE"/>
    <w:rsid w:val="00B91A8E"/>
    <w:rsid w:val="00B92ABE"/>
    <w:rsid w:val="00B946A8"/>
    <w:rsid w:val="00B961BC"/>
    <w:rsid w:val="00BC1FD7"/>
    <w:rsid w:val="00BC3C88"/>
    <w:rsid w:val="00BF2A7D"/>
    <w:rsid w:val="00C10D02"/>
    <w:rsid w:val="00C14327"/>
    <w:rsid w:val="00C5175B"/>
    <w:rsid w:val="00C66D4F"/>
    <w:rsid w:val="00C91D48"/>
    <w:rsid w:val="00D13025"/>
    <w:rsid w:val="00D16EF7"/>
    <w:rsid w:val="00D27C27"/>
    <w:rsid w:val="00D3558C"/>
    <w:rsid w:val="00D63CD7"/>
    <w:rsid w:val="00D646FF"/>
    <w:rsid w:val="00D82C26"/>
    <w:rsid w:val="00DA1377"/>
    <w:rsid w:val="00DB1CC6"/>
    <w:rsid w:val="00DC186D"/>
    <w:rsid w:val="00E10622"/>
    <w:rsid w:val="00E2135D"/>
    <w:rsid w:val="00E3221D"/>
    <w:rsid w:val="00E50B7D"/>
    <w:rsid w:val="00E571BC"/>
    <w:rsid w:val="00E6678A"/>
    <w:rsid w:val="00E67E29"/>
    <w:rsid w:val="00EA01C5"/>
    <w:rsid w:val="00ED2D0D"/>
    <w:rsid w:val="00F32AC5"/>
    <w:rsid w:val="00F36100"/>
    <w:rsid w:val="00F36AC3"/>
    <w:rsid w:val="00F627A6"/>
    <w:rsid w:val="00F63578"/>
    <w:rsid w:val="00F72BD5"/>
    <w:rsid w:val="00F73F9E"/>
    <w:rsid w:val="00F745BD"/>
    <w:rsid w:val="00F80339"/>
    <w:rsid w:val="00F9089D"/>
    <w:rsid w:val="00FA2F9D"/>
    <w:rsid w:val="00FD2086"/>
    <w:rsid w:val="00FD3BF7"/>
    <w:rsid w:val="00FD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70"/>
    <w:pPr>
      <w:spacing w:after="200" w:line="276" w:lineRule="auto"/>
    </w:pPr>
    <w:rPr>
      <w:lang w:eastAsia="en-US"/>
    </w:rPr>
  </w:style>
  <w:style w:type="paragraph" w:styleId="Heading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h1,1st level"/>
    <w:basedOn w:val="Normal"/>
    <w:next w:val="Normal"/>
    <w:link w:val="Heading1Char"/>
    <w:uiPriority w:val="99"/>
    <w:qFormat/>
    <w:rsid w:val="00EA01C5"/>
    <w:pPr>
      <w:keepNext/>
      <w:numPr>
        <w:numId w:val="2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paragraph" w:styleId="Heading2">
    <w:name w:val="heading 2"/>
    <w:aliases w:val="H2,T2,h:2app,Title2,título 2,orderpara1,TITRE 2,CHS,UNDERRUBRIK 1-2,h2,R2,2,H21,Head 2,l2,TitreProp,Header 2,ITT t2,PA Major Section,Livello 2,Heading 2 Hidden,Head1,2nd level,I2,List level 2,1.1,2m,Level 2 Head,- heading 2,h,标题2"/>
    <w:basedOn w:val="Normal"/>
    <w:next w:val="Normal"/>
    <w:link w:val="Heading2Char1"/>
    <w:uiPriority w:val="99"/>
    <w:qFormat/>
    <w:rsid w:val="00EA01C5"/>
    <w:pPr>
      <w:keepNext/>
      <w:numPr>
        <w:ilvl w:val="1"/>
        <w:numId w:val="26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01C5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01C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01C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Заголовок 1 Знак Знак Знак Знак Знак Знак Знак Знак Знак Знак Знак Char,Document Header1 Char,Заголовок 1 Знак2 Знак Char,Заголовок 1 Знак1 Знак Знак Char,h1 Char"/>
    <w:basedOn w:val="DefaultParagraphFont"/>
    <w:link w:val="Heading1"/>
    <w:uiPriority w:val="99"/>
    <w:locked/>
    <w:rsid w:val="00EA01C5"/>
    <w:rPr>
      <w:rFonts w:ascii="Times New Roman" w:eastAsia="Times New Roman" w:hAnsi="Times New Roman"/>
      <w:b/>
      <w:kern w:val="28"/>
      <w:sz w:val="36"/>
      <w:szCs w:val="20"/>
    </w:rPr>
  </w:style>
  <w:style w:type="character" w:customStyle="1" w:styleId="Heading2Char">
    <w:name w:val="Heading 2 Char"/>
    <w:aliases w:val="H2 Char,T2 Char,h:2app Char,Title2 Char,título 2 Char,orderpara1 Char,TITRE 2 Char,CHS Char,UNDERRUBRIK 1-2 Char,h2 Char,R2 Char,2 Char,H21 Char,Head 2 Char,l2 Char,TitreProp Char,Header 2 Char,ITT t2 Char,PA Major Section Char,Head1 Char"/>
    <w:basedOn w:val="DefaultParagraphFont"/>
    <w:link w:val="Heading2"/>
    <w:uiPriority w:val="9"/>
    <w:semiHidden/>
    <w:rsid w:val="00CC601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A01C5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A01C5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A01C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13">
    <w:name w:val="Heading 2 Char13"/>
    <w:aliases w:val="H2 Char13,T2 Char13,h:2app Char13,Title2 Char13,título 2 Char13,orderpara1 Char13,TITRE 2 Char13,CHS Char13,UNDERRUBRIK 1-2 Char13,h2 Char13,R2 Char13,2 Char13,H21 Char13,Head 2 Char13,l2 Char13,TitreProp Char13,Header 2 Char13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2">
    <w:name w:val="Heading 2 Char12"/>
    <w:aliases w:val="H2 Char12,T2 Char12,h:2app Char12,Title2 Char12,título 2 Char12,orderpara1 Char12,TITRE 2 Char12,CHS Char12,UNDERRUBRIK 1-2 Char12,h2 Char12,R2 Char12,2 Char12,H21 Char12,Head 2 Char12,l2 Char12,TitreProp Char12,Header 2 Char12"/>
    <w:basedOn w:val="DefaultParagraphFont"/>
    <w:link w:val="Heading2"/>
    <w:uiPriority w:val="99"/>
    <w:semiHidden/>
    <w:locked/>
    <w:rsid w:val="0075657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1">
    <w:name w:val="Heading 2 Char11"/>
    <w:aliases w:val="H2 Char11,T2 Char11,h:2app Char11,Title2 Char11,título 2 Char11,orderpara1 Char11,TITRE 2 Char11,CHS Char11,UNDERRUBRIK 1-2 Char11,h2 Char11,R2 Char11,2 Char11,H21 Char11,Head 2 Char11,l2 Char11,TitreProp Char11,Header 2 Char11"/>
    <w:basedOn w:val="DefaultParagraphFont"/>
    <w:link w:val="Heading2"/>
    <w:uiPriority w:val="99"/>
    <w:semiHidden/>
    <w:locked/>
    <w:rsid w:val="000E1F6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0">
    <w:name w:val="Heading 2 Char10"/>
    <w:aliases w:val="H2 Char10,T2 Char10,h:2app Char10,Title2 Char10,título 2 Char10,orderpara1 Char10,TITRE 2 Char10,CHS Char10,UNDERRUBRIK 1-2 Char10,h2 Char10,R2 Char10,2 Char10,H21 Char10,Head 2 Char10,l2 Char10,TitreProp Char10,Header 2 Char10"/>
    <w:basedOn w:val="DefaultParagraphFont"/>
    <w:link w:val="Heading2"/>
    <w:uiPriority w:val="99"/>
    <w:semiHidden/>
    <w:locked/>
    <w:rsid w:val="002F374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9">
    <w:name w:val="Heading 2 Char9"/>
    <w:aliases w:val="H2 Char9,T2 Char9,h:2app Char9,Title2 Char9,título 2 Char9,orderpara1 Char9,TITRE 2 Char9,CHS Char9,UNDERRUBRIK 1-2 Char9,h2 Char9,R2 Char9,2 Char9,H21 Char9,Head 2 Char9,l2 Char9,TitreProp Char9,Header 2 Char9,ITT t2 Char9,Head1 Cha8"/>
    <w:basedOn w:val="DefaultParagraphFont"/>
    <w:link w:val="Heading2"/>
    <w:uiPriority w:val="99"/>
    <w:semiHidden/>
    <w:locked/>
    <w:rsid w:val="00A456F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8">
    <w:name w:val="Heading 2 Char8"/>
    <w:aliases w:val="H2 Char8,T2 Char8,h:2app Char8,Title2 Char8,título 2 Char8,orderpara1 Char8,TITRE 2 Char8,CHS Char8,UNDERRUBRIK 1-2 Char8,h2 Char8,R2 Char8,2 Char8,H21 Char8,Head 2 Char8,l2 Char8,TitreProp Char8,Header 2 Char8,ITT t2 Char8,Head1 Cha7"/>
    <w:basedOn w:val="DefaultParagraphFont"/>
    <w:link w:val="Heading2"/>
    <w:uiPriority w:val="99"/>
    <w:semiHidden/>
    <w:locked/>
    <w:rsid w:val="006F1C1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7">
    <w:name w:val="Heading 2 Char7"/>
    <w:aliases w:val="H2 Char7,T2 Char7,h:2app Char7,Title2 Char7,título 2 Char7,orderpara1 Char7,TITRE 2 Char7,CHS Char7,UNDERRUBRIK 1-2 Char7,h2 Char7,R2 Char7,2 Char7,H21 Char7,Head 2 Char7,l2 Char7,TitreProp Char7,Header 2 Char7,ITT t2 Char7,Head1 Cha6"/>
    <w:basedOn w:val="DefaultParagraphFont"/>
    <w:link w:val="Heading2"/>
    <w:uiPriority w:val="99"/>
    <w:semiHidden/>
    <w:locked/>
    <w:rsid w:val="00541B0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6">
    <w:name w:val="Heading 2 Char6"/>
    <w:aliases w:val="H2 Char6,T2 Char6,h:2app Char6,Title2 Char6,título 2 Char6,orderpara1 Char6,TITRE 2 Char6,CHS Char6,UNDERRUBRIK 1-2 Char6,h2 Char6,R2 Char6,2 Char6,H21 Char6,Head 2 Char6,l2 Char6,TitreProp Char6,Header 2 Char6,ITT t2 Char6,Head1 Cha5"/>
    <w:basedOn w:val="DefaultParagraphFont"/>
    <w:link w:val="Heading2"/>
    <w:uiPriority w:val="99"/>
    <w:semiHidden/>
    <w:locked/>
    <w:rsid w:val="00F6357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H2 Char5,T2 Char5,h:2app Char5,Title2 Char5,título 2 Char5,orderpara1 Char5,TITRE 2 Char5,CHS Char5,UNDERRUBRIK 1-2 Char5,h2 Char5,R2 Char5,2 Char5,H21 Char5,Head 2 Char5,l2 Char5,TitreProp Char5,Header 2 Char5,ITT t2 Char5,Head1 Cha4"/>
    <w:basedOn w:val="DefaultParagraphFont"/>
    <w:link w:val="Heading2"/>
    <w:uiPriority w:val="99"/>
    <w:semiHidden/>
    <w:locked/>
    <w:rsid w:val="004B3EB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H2 Char4,T2 Char4,h:2app Char4,Title2 Char4,título 2 Char4,orderpara1 Char4,TITRE 2 Char4,CHS Char4,UNDERRUBRIK 1-2 Char4,h2 Char4,R2 Char4,2 Char4,H21 Char4,Head 2 Char4,l2 Char4,TitreProp Char4,Header 2 Char4,ITT t2 Char4,Head1 Cha3"/>
    <w:basedOn w:val="DefaultParagraphFont"/>
    <w:link w:val="Heading2"/>
    <w:uiPriority w:val="99"/>
    <w:semiHidden/>
    <w:locked/>
    <w:rsid w:val="0066634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H2 Char3,T2 Char3,h:2app Char3,Title2 Char3,título 2 Char3,orderpara1 Char3,TITRE 2 Char3,CHS Char3,UNDERRUBRIK 1-2 Char3,h2 Char3,R2 Char3,2 Char3,H21 Char3,Head 2 Char3,l2 Char3,TitreProp Char3,Header 2 Char3,ITT t2 Char3,Head1 Cha2"/>
    <w:basedOn w:val="DefaultParagraphFont"/>
    <w:link w:val="Heading2"/>
    <w:uiPriority w:val="99"/>
    <w:semiHidden/>
    <w:locked/>
    <w:rsid w:val="00C517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H2 Char2,T2 Char2,h:2app Char2,Title2 Char2,título 2 Char2,orderpara1 Char2,TITRE 2 Char2,CHS Char2,UNDERRUBRIK 1-2 Char2,h2 Char2,R2 Char2,2 Char2,H21 Char2,Head 2 Char2,l2 Char2,TitreProp Char2,Header 2 Char2,ITT t2 Char2,Head1 Cha1"/>
    <w:basedOn w:val="DefaultParagraphFont"/>
    <w:link w:val="Heading2"/>
    <w:uiPriority w:val="99"/>
    <w:semiHidden/>
    <w:locked/>
    <w:rsid w:val="0088042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">
    <w:name w:val="Heading 2 Char1"/>
    <w:aliases w:val="H2 Char1,T2 Char1,h:2app Char1,Title2 Char1,título 2 Char1,orderpara1 Char1,TITRE 2 Char1,CHS Char1,UNDERRUBRIK 1-2 Char1,h2 Char1,R2 Char1,2 Char1,H21 Char1,Head 2 Char1,l2 Char1,TitreProp Char1,Header 2 Char1,ITT t2 Char1,Head1 Char1"/>
    <w:basedOn w:val="DefaultParagraphFont"/>
    <w:link w:val="Heading2"/>
    <w:uiPriority w:val="99"/>
    <w:locked/>
    <w:rsid w:val="00EA01C5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31">
    <w:name w:val="Знак3"/>
    <w:basedOn w:val="Normal"/>
    <w:uiPriority w:val="99"/>
    <w:rsid w:val="00EA01C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A01C5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1C5"/>
    <w:rPr>
      <w:rFonts w:ascii="Tahoma" w:hAnsi="Tahoma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A01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A01C5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A01C5"/>
    <w:pPr>
      <w:spacing w:after="0" w:line="240" w:lineRule="auto"/>
      <w:ind w:firstLine="720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A01C5"/>
    <w:rPr>
      <w:rFonts w:ascii="Times New Roman CYR" w:hAnsi="Times New Roman CYR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EA01C5"/>
    <w:pPr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A01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A01C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A01C5"/>
    <w:rPr>
      <w:rFonts w:ascii="Arial" w:hAnsi="Arial"/>
      <w:sz w:val="22"/>
      <w:lang w:eastAsia="ru-RU"/>
    </w:rPr>
  </w:style>
  <w:style w:type="paragraph" w:customStyle="1" w:styleId="1">
    <w:name w:val="Стиль1"/>
    <w:basedOn w:val="Normal"/>
    <w:uiPriority w:val="99"/>
    <w:rsid w:val="00EA01C5"/>
    <w:pPr>
      <w:keepNext/>
      <w:keepLines/>
      <w:widowControl w:val="0"/>
      <w:numPr>
        <w:numId w:val="22"/>
      </w:numPr>
      <w:suppressLineNumbers/>
      <w:suppressAutoHyphens/>
      <w:spacing w:after="6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ListNumber2"/>
    <w:uiPriority w:val="99"/>
    <w:rsid w:val="00EA01C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styleId="ListNumber2">
    <w:name w:val="List Number 2"/>
    <w:basedOn w:val="Normal"/>
    <w:uiPriority w:val="99"/>
    <w:rsid w:val="00EA01C5"/>
    <w:pPr>
      <w:tabs>
        <w:tab w:val="num" w:pos="432"/>
      </w:tabs>
      <w:spacing w:after="0" w:line="240" w:lineRule="auto"/>
      <w:ind w:left="432" w:hanging="432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">
    <w:name w:val="Стиль3"/>
    <w:basedOn w:val="BodyTextIndent2"/>
    <w:uiPriority w:val="99"/>
    <w:rsid w:val="00EA01C5"/>
    <w:pPr>
      <w:widowControl w:val="0"/>
      <w:numPr>
        <w:ilvl w:val="2"/>
        <w:numId w:val="22"/>
      </w:numPr>
      <w:adjustRightInd w:val="0"/>
      <w:spacing w:after="0" w:line="240" w:lineRule="auto"/>
      <w:ind w:left="0"/>
      <w:jc w:val="both"/>
      <w:textAlignment w:val="baseline"/>
    </w:pPr>
  </w:style>
  <w:style w:type="paragraph" w:styleId="BodyTextIndent2">
    <w:name w:val="Body Text Indent 2"/>
    <w:basedOn w:val="Normal"/>
    <w:link w:val="BodyTextIndent2Char"/>
    <w:uiPriority w:val="99"/>
    <w:rsid w:val="00EA01C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A01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01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EA01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A01C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EA01C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A01C5"/>
    <w:rPr>
      <w:rFonts w:cs="Times New Roman"/>
      <w:color w:val="0000FF"/>
      <w:u w:val="single"/>
    </w:rPr>
  </w:style>
  <w:style w:type="paragraph" w:customStyle="1" w:styleId="a2">
    <w:name w:val="Знак Знак Знак"/>
    <w:basedOn w:val="Normal"/>
    <w:next w:val="Heading2"/>
    <w:autoRedefine/>
    <w:uiPriority w:val="99"/>
    <w:rsid w:val="00EA01C5"/>
    <w:pPr>
      <w:spacing w:after="160" w:line="240" w:lineRule="exact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A01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01C5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A01C5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A01C5"/>
    <w:rPr>
      <w:rFonts w:cs="Times New Roman"/>
      <w:color w:val="800080"/>
      <w:u w:val="single"/>
    </w:rPr>
  </w:style>
  <w:style w:type="paragraph" w:customStyle="1" w:styleId="a3">
    <w:name w:val="А_обычный"/>
    <w:basedOn w:val="Normal"/>
    <w:uiPriority w:val="99"/>
    <w:rsid w:val="00EA01C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-number">
    <w:name w:val="c-number"/>
    <w:basedOn w:val="Normal"/>
    <w:uiPriority w:val="99"/>
    <w:rsid w:val="00EA01C5"/>
    <w:pPr>
      <w:spacing w:before="675" w:after="0" w:line="240" w:lineRule="auto"/>
      <w:jc w:val="center"/>
    </w:pPr>
    <w:rPr>
      <w:rFonts w:ascii="Times New Roman" w:eastAsia="Times New Roman" w:hAnsi="Times New Roman"/>
      <w:i/>
      <w:iCs/>
      <w:sz w:val="33"/>
      <w:szCs w:val="33"/>
      <w:lang w:eastAsia="ru-RU"/>
    </w:rPr>
  </w:style>
  <w:style w:type="paragraph" w:styleId="BodyText">
    <w:name w:val="Body Text"/>
    <w:basedOn w:val="Normal"/>
    <w:link w:val="BodyTextChar"/>
    <w:uiPriority w:val="99"/>
    <w:rsid w:val="00EA01C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01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Стиль3 Знак Знак"/>
    <w:basedOn w:val="BodyTextIndent2"/>
    <w:uiPriority w:val="99"/>
    <w:rsid w:val="00EA01C5"/>
    <w:pPr>
      <w:widowControl w:val="0"/>
      <w:numPr>
        <w:ilvl w:val="2"/>
        <w:numId w:val="23"/>
      </w:numPr>
      <w:adjustRightInd w:val="0"/>
      <w:spacing w:after="0" w:line="240" w:lineRule="auto"/>
      <w:ind w:left="0" w:firstLine="763"/>
      <w:jc w:val="both"/>
      <w:textAlignment w:val="baseline"/>
    </w:pPr>
  </w:style>
  <w:style w:type="paragraph" w:customStyle="1" w:styleId="11">
    <w:name w:val="Знак1 Знак Знак Знак1"/>
    <w:basedOn w:val="Normal"/>
    <w:uiPriority w:val="99"/>
    <w:rsid w:val="00EA01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ListBullet">
    <w:name w:val="List Bullet"/>
    <w:basedOn w:val="Normal"/>
    <w:autoRedefine/>
    <w:uiPriority w:val="99"/>
    <w:rsid w:val="00EA01C5"/>
    <w:pPr>
      <w:widowControl w:val="0"/>
      <w:numPr>
        <w:numId w:val="24"/>
      </w:numPr>
      <w:tabs>
        <w:tab w:val="clear" w:pos="360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Bullet2">
    <w:name w:val="List Bullet 2"/>
    <w:basedOn w:val="Normal"/>
    <w:autoRedefine/>
    <w:uiPriority w:val="99"/>
    <w:rsid w:val="00EA01C5"/>
    <w:pPr>
      <w:keepLines/>
      <w:tabs>
        <w:tab w:val="num" w:pos="1300"/>
      </w:tabs>
      <w:spacing w:after="0" w:line="240" w:lineRule="auto"/>
      <w:ind w:left="1300" w:hanging="900"/>
      <w:jc w:val="both"/>
    </w:pPr>
    <w:rPr>
      <w:rFonts w:ascii="Times New Roman" w:eastAsia="Times New Roman" w:hAnsi="Times New Roman"/>
      <w:i/>
      <w:lang w:eastAsia="ru-RU"/>
    </w:rPr>
  </w:style>
  <w:style w:type="paragraph" w:styleId="BodyText2">
    <w:name w:val="Body Text 2"/>
    <w:basedOn w:val="Normal"/>
    <w:link w:val="BodyText2Char"/>
    <w:uiPriority w:val="99"/>
    <w:rsid w:val="00EA01C5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A01C5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EA01C5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A01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Таблица шапка"/>
    <w:basedOn w:val="Normal"/>
    <w:uiPriority w:val="99"/>
    <w:rsid w:val="00EA01C5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0">
    <w:name w:val="Таблица текст"/>
    <w:basedOn w:val="Normal"/>
    <w:uiPriority w:val="99"/>
    <w:rsid w:val="00EA01C5"/>
    <w:pPr>
      <w:numPr>
        <w:ilvl w:val="2"/>
        <w:numId w:val="25"/>
      </w:numPr>
      <w:tabs>
        <w:tab w:val="clear" w:pos="1135"/>
      </w:tabs>
      <w:spacing w:before="40" w:after="40" w:line="240" w:lineRule="auto"/>
      <w:ind w:left="57" w:right="57" w:firstLine="0"/>
    </w:pPr>
    <w:rPr>
      <w:rFonts w:ascii="Times New Roman" w:eastAsia="Times New Roman" w:hAnsi="Times New Roman"/>
      <w:lang w:eastAsia="ru-RU"/>
    </w:rPr>
  </w:style>
  <w:style w:type="paragraph" w:styleId="NormalIndent">
    <w:name w:val="Normal Indent"/>
    <w:aliases w:val="Знак,Основной шрифт абзаца Знак,Знак Знак Знак Знак Знак Знак Знак Знак,Знак Знак Знак Знак Знак Знак Знак1"/>
    <w:basedOn w:val="Normal"/>
    <w:uiPriority w:val="99"/>
    <w:rsid w:val="00EA01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rsid w:val="00EA01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A01C5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01C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A01C5"/>
    <w:rPr>
      <w:b/>
    </w:rPr>
  </w:style>
  <w:style w:type="paragraph" w:styleId="Footer">
    <w:name w:val="footer"/>
    <w:basedOn w:val="Normal"/>
    <w:link w:val="FooterChar"/>
    <w:uiPriority w:val="99"/>
    <w:rsid w:val="00EA01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01C5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EA01C5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A01C5"/>
    <w:pPr>
      <w:spacing w:after="12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01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Вадим"/>
    <w:basedOn w:val="Normal"/>
    <w:uiPriority w:val="99"/>
    <w:rsid w:val="00EA01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EA01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EA01C5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10">
    <w:name w:val="???????1"/>
    <w:uiPriority w:val="99"/>
    <w:rsid w:val="00EA01C5"/>
    <w:rPr>
      <w:rFonts w:ascii="Times New Roman" w:eastAsia="Times New Roman" w:hAnsi="Times New Roman"/>
      <w:sz w:val="20"/>
      <w:szCs w:val="20"/>
    </w:rPr>
  </w:style>
  <w:style w:type="paragraph" w:customStyle="1" w:styleId="a6">
    <w:name w:val="!Основной текст"/>
    <w:basedOn w:val="Normal"/>
    <w:uiPriority w:val="99"/>
    <w:rsid w:val="00EA01C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7">
    <w:name w:val="Обычный.Нормальный абзац"/>
    <w:uiPriority w:val="99"/>
    <w:rsid w:val="00EA01C5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нак Знак2 Знак"/>
    <w:basedOn w:val="Normal"/>
    <w:next w:val="Heading2"/>
    <w:autoRedefine/>
    <w:uiPriority w:val="99"/>
    <w:rsid w:val="00EA01C5"/>
    <w:pPr>
      <w:spacing w:after="160" w:line="240" w:lineRule="exact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a8">
    <w:name w:val="Цветовое выделение"/>
    <w:uiPriority w:val="99"/>
    <w:rsid w:val="00EA01C5"/>
    <w:rPr>
      <w:b/>
      <w:color w:val="000080"/>
      <w:sz w:val="20"/>
    </w:rPr>
  </w:style>
  <w:style w:type="paragraph" w:customStyle="1" w:styleId="Style11">
    <w:name w:val="Style11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EA01C5"/>
    <w:rPr>
      <w:rFonts w:ascii="Times New Roman" w:hAnsi="Times New Roman"/>
      <w:b/>
      <w:sz w:val="30"/>
    </w:rPr>
  </w:style>
  <w:style w:type="paragraph" w:customStyle="1" w:styleId="Iniiaiieoaeno">
    <w:name w:val="Iniiaiie oaeno"/>
    <w:basedOn w:val="Normal"/>
    <w:uiPriority w:val="99"/>
    <w:rsid w:val="00EA01C5"/>
    <w:pPr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6">
    <w:name w:val="Font Style36"/>
    <w:uiPriority w:val="99"/>
    <w:rsid w:val="00EA01C5"/>
    <w:rPr>
      <w:rFonts w:ascii="Times New Roman" w:hAnsi="Times New Roman"/>
      <w:b/>
      <w:sz w:val="22"/>
    </w:rPr>
  </w:style>
  <w:style w:type="paragraph" w:customStyle="1" w:styleId="310">
    <w:name w:val="Основной текст с отступом 31"/>
    <w:basedOn w:val="Normal"/>
    <w:uiPriority w:val="99"/>
    <w:rsid w:val="00EA01C5"/>
    <w:pPr>
      <w:spacing w:after="0" w:line="360" w:lineRule="auto"/>
      <w:ind w:right="99" w:firstLine="851"/>
      <w:jc w:val="both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Style3">
    <w:name w:val="Style3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A01C5"/>
    <w:rPr>
      <w:rFonts w:ascii="Times New Roman" w:hAnsi="Times New Roman"/>
      <w:sz w:val="26"/>
    </w:rPr>
  </w:style>
  <w:style w:type="character" w:customStyle="1" w:styleId="FontStyle42">
    <w:name w:val="Font Style42"/>
    <w:uiPriority w:val="99"/>
    <w:rsid w:val="00EA01C5"/>
    <w:rPr>
      <w:rFonts w:ascii="Times New Roman" w:hAnsi="Times New Roman"/>
      <w:b/>
      <w:spacing w:val="-20"/>
      <w:sz w:val="24"/>
    </w:rPr>
  </w:style>
  <w:style w:type="paragraph" w:customStyle="1" w:styleId="Style2">
    <w:name w:val="Style2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A01C5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EA01C5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EA01C5"/>
    <w:rPr>
      <w:rFonts w:ascii="Georgia" w:hAnsi="Georgia"/>
      <w:b/>
      <w:sz w:val="18"/>
    </w:rPr>
  </w:style>
  <w:style w:type="paragraph" w:customStyle="1" w:styleId="12">
    <w:name w:val="Знак1"/>
    <w:basedOn w:val="Normal"/>
    <w:next w:val="Heading2"/>
    <w:autoRedefine/>
    <w:uiPriority w:val="99"/>
    <w:rsid w:val="00EA01C5"/>
    <w:pPr>
      <w:widowControl w:val="0"/>
      <w:autoSpaceDE w:val="0"/>
      <w:autoSpaceDN w:val="0"/>
      <w:spacing w:after="160" w:line="24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tyle4">
    <w:name w:val="Style4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269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EA01C5"/>
    <w:rPr>
      <w:rFonts w:ascii="Times New Roman" w:hAnsi="Times New Roman"/>
      <w:spacing w:val="10"/>
      <w:sz w:val="20"/>
    </w:rPr>
  </w:style>
  <w:style w:type="paragraph" w:customStyle="1" w:styleId="a9">
    <w:name w:val="Знак Знак Знак Знак Знак Знак Знак Знак Знак Знак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aliases w:val="Ненумерованный список"/>
    <w:basedOn w:val="Normal"/>
    <w:uiPriority w:val="99"/>
    <w:qFormat/>
    <w:rsid w:val="00EA01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1"/>
    <w:basedOn w:val="Normal"/>
    <w:next w:val="Heading2"/>
    <w:autoRedefine/>
    <w:uiPriority w:val="99"/>
    <w:rsid w:val="00EA01C5"/>
    <w:pPr>
      <w:widowControl w:val="0"/>
      <w:autoSpaceDE w:val="0"/>
      <w:autoSpaceDN w:val="0"/>
      <w:spacing w:after="160" w:line="24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EA01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A01C5"/>
    <w:rPr>
      <w:rFonts w:ascii="Times New Roman" w:hAnsi="Times New Roman" w:cs="Times New Roman"/>
      <w:sz w:val="20"/>
      <w:szCs w:val="20"/>
    </w:rPr>
  </w:style>
  <w:style w:type="paragraph" w:customStyle="1" w:styleId="Head93">
    <w:name w:val="Head 9.3"/>
    <w:basedOn w:val="Normal"/>
    <w:next w:val="Normal"/>
    <w:uiPriority w:val="99"/>
    <w:rsid w:val="00EA01C5"/>
    <w:pPr>
      <w:keepNext/>
      <w:widowControl w:val="0"/>
      <w:suppressAutoHyphens/>
      <w:spacing w:before="240" w:after="60" w:line="240" w:lineRule="auto"/>
      <w:jc w:val="center"/>
    </w:pPr>
    <w:rPr>
      <w:rFonts w:ascii="Times New Roman Bold" w:eastAsia="Times New Roman" w:hAnsi="Times New Roman Bold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A0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A01C5"/>
    <w:rPr>
      <w:rFonts w:ascii="Times New Roman" w:hAnsi="Times New Roman" w:cs="Times New Roman"/>
      <w:spacing w:val="0"/>
      <w:sz w:val="28"/>
    </w:rPr>
  </w:style>
  <w:style w:type="paragraph" w:styleId="NoSpacing">
    <w:name w:val="No Spacing"/>
    <w:uiPriority w:val="99"/>
    <w:qFormat/>
    <w:rsid w:val="00EA01C5"/>
    <w:rPr>
      <w:rFonts w:eastAsia="Times New Roman"/>
    </w:rPr>
  </w:style>
  <w:style w:type="character" w:customStyle="1" w:styleId="FontStyle18">
    <w:name w:val="Font Style18"/>
    <w:uiPriority w:val="99"/>
    <w:rsid w:val="00EA01C5"/>
    <w:rPr>
      <w:rFonts w:ascii="Times New Roman" w:hAnsi="Times New Roman"/>
      <w:sz w:val="26"/>
    </w:rPr>
  </w:style>
  <w:style w:type="paragraph" w:customStyle="1" w:styleId="13">
    <w:name w:val="Обычный + 13 пт"/>
    <w:aliases w:val="разреженный на  0,1 пт"/>
    <w:basedOn w:val="Normal"/>
    <w:link w:val="130"/>
    <w:uiPriority w:val="99"/>
    <w:rsid w:val="00EA01C5"/>
    <w:pPr>
      <w:tabs>
        <w:tab w:val="num" w:pos="1116"/>
      </w:tabs>
      <w:spacing w:after="0" w:line="240" w:lineRule="auto"/>
      <w:ind w:left="1116" w:right="-57" w:hanging="576"/>
      <w:jc w:val="both"/>
    </w:pPr>
    <w:rPr>
      <w:rFonts w:ascii="Times New Roman" w:hAnsi="Times New Roman"/>
      <w:spacing w:val="2"/>
      <w:sz w:val="26"/>
      <w:szCs w:val="20"/>
      <w:lang w:eastAsia="ru-RU"/>
    </w:rPr>
  </w:style>
  <w:style w:type="character" w:customStyle="1" w:styleId="130">
    <w:name w:val="Обычный + 13 пт Знак"/>
    <w:aliases w:val="разреженный на  0 Знак,1 пт Знак"/>
    <w:link w:val="13"/>
    <w:uiPriority w:val="99"/>
    <w:locked/>
    <w:rsid w:val="00EA01C5"/>
    <w:rPr>
      <w:rFonts w:ascii="Times New Roman" w:hAnsi="Times New Roman"/>
      <w:spacing w:val="2"/>
      <w:sz w:val="26"/>
    </w:rPr>
  </w:style>
  <w:style w:type="paragraph" w:customStyle="1" w:styleId="Style6">
    <w:name w:val="Style6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EA01C5"/>
    <w:rPr>
      <w:rFonts w:cs="Times New Roman"/>
      <w:sz w:val="16"/>
    </w:rPr>
  </w:style>
  <w:style w:type="character" w:customStyle="1" w:styleId="FontStyle21">
    <w:name w:val="Font Style21"/>
    <w:uiPriority w:val="99"/>
    <w:rsid w:val="00EA01C5"/>
    <w:rPr>
      <w:rFonts w:ascii="Times New Roman" w:hAnsi="Times New Roman"/>
      <w:sz w:val="26"/>
    </w:rPr>
  </w:style>
  <w:style w:type="paragraph" w:customStyle="1" w:styleId="BodyText22">
    <w:name w:val="Body Text 22"/>
    <w:basedOn w:val="Normal"/>
    <w:uiPriority w:val="99"/>
    <w:rsid w:val="00EA01C5"/>
    <w:pPr>
      <w:widowControl w:val="0"/>
      <w:autoSpaceDE w:val="0"/>
      <w:autoSpaceDN w:val="0"/>
      <w:adjustRightInd w:val="0"/>
      <w:spacing w:before="60" w:after="120" w:line="240" w:lineRule="auto"/>
      <w:ind w:left="85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№1 (2)"/>
    <w:uiPriority w:val="99"/>
    <w:rsid w:val="00EA01C5"/>
    <w:rPr>
      <w:rFonts w:ascii="Times New Roman" w:hAnsi="Times New Roman"/>
      <w:b/>
      <w:sz w:val="25"/>
      <w:shd w:val="clear" w:color="auto" w:fill="FFFFFF"/>
    </w:rPr>
  </w:style>
  <w:style w:type="table" w:styleId="TableGrid">
    <w:name w:val="Table Grid"/>
    <w:basedOn w:val="TableNormal"/>
    <w:uiPriority w:val="99"/>
    <w:rsid w:val="00EA01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25">
    <w:name w:val="xl25"/>
    <w:basedOn w:val="Normal"/>
    <w:uiPriority w:val="99"/>
    <w:rsid w:val="00EA0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">
    <w:name w:val="xl26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OfficinaSerifBoldCTT" w:eastAsia="Times New Roman" w:hAnsi="OfficinaSerifBoldCTT" w:cs="OfficinaSerifBoldCTT"/>
      <w:sz w:val="24"/>
      <w:szCs w:val="24"/>
      <w:lang w:eastAsia="ru-RU"/>
    </w:rPr>
  </w:style>
  <w:style w:type="paragraph" w:customStyle="1" w:styleId="xl27">
    <w:name w:val="xl27"/>
    <w:basedOn w:val="Normal"/>
    <w:uiPriority w:val="99"/>
    <w:rsid w:val="00EA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Normal"/>
    <w:uiPriority w:val="99"/>
    <w:rsid w:val="00EA0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2">
    <w:name w:val="заголовок 3"/>
    <w:basedOn w:val="Normal"/>
    <w:next w:val="Normal"/>
    <w:uiPriority w:val="99"/>
    <w:rsid w:val="00EA01C5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">
    <w:name w:val="xl24"/>
    <w:basedOn w:val="Normal"/>
    <w:uiPriority w:val="99"/>
    <w:rsid w:val="00EA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Normal"/>
    <w:uiPriority w:val="99"/>
    <w:rsid w:val="00EA0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0">
    <w:name w:val="xl30"/>
    <w:basedOn w:val="Normal"/>
    <w:uiPriority w:val="99"/>
    <w:rsid w:val="00EA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1">
    <w:name w:val="xl31"/>
    <w:basedOn w:val="Normal"/>
    <w:uiPriority w:val="99"/>
    <w:rsid w:val="00EA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2">
    <w:name w:val="xl32"/>
    <w:basedOn w:val="Normal"/>
    <w:uiPriority w:val="99"/>
    <w:rsid w:val="00EA01C5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3">
    <w:name w:val="xl33"/>
    <w:basedOn w:val="Normal"/>
    <w:uiPriority w:val="99"/>
    <w:rsid w:val="00EA01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4">
    <w:name w:val="xl34"/>
    <w:basedOn w:val="Normal"/>
    <w:uiPriority w:val="99"/>
    <w:rsid w:val="00EA01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5">
    <w:name w:val="xl35"/>
    <w:basedOn w:val="Normal"/>
    <w:uiPriority w:val="99"/>
    <w:rsid w:val="00EA0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6">
    <w:name w:val="xl36"/>
    <w:basedOn w:val="Normal"/>
    <w:uiPriority w:val="99"/>
    <w:rsid w:val="00EA01C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7">
    <w:name w:val="xl37"/>
    <w:basedOn w:val="Normal"/>
    <w:uiPriority w:val="99"/>
    <w:rsid w:val="00EA01C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8">
    <w:name w:val="xl38"/>
    <w:basedOn w:val="Normal"/>
    <w:uiPriority w:val="99"/>
    <w:rsid w:val="00EA01C5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39">
    <w:name w:val="xl39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">
    <w:name w:val="xl40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2">
    <w:name w:val="xl42"/>
    <w:basedOn w:val="Normal"/>
    <w:uiPriority w:val="99"/>
    <w:rsid w:val="00EA01C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3">
    <w:name w:val="xl43"/>
    <w:basedOn w:val="Normal"/>
    <w:uiPriority w:val="99"/>
    <w:rsid w:val="00EA0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44">
    <w:name w:val="xl44"/>
    <w:basedOn w:val="Normal"/>
    <w:uiPriority w:val="99"/>
    <w:rsid w:val="00EA01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45">
    <w:name w:val="xl45"/>
    <w:basedOn w:val="Normal"/>
    <w:uiPriority w:val="99"/>
    <w:rsid w:val="00EA01C5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b/>
      <w:bCs/>
      <w:sz w:val="16"/>
      <w:szCs w:val="16"/>
      <w:lang w:eastAsia="ru-RU"/>
    </w:rPr>
  </w:style>
  <w:style w:type="paragraph" w:customStyle="1" w:styleId="xl46">
    <w:name w:val="xl46"/>
    <w:basedOn w:val="Normal"/>
    <w:uiPriority w:val="99"/>
    <w:rsid w:val="00EA01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47">
    <w:name w:val="xl47"/>
    <w:basedOn w:val="Normal"/>
    <w:uiPriority w:val="99"/>
    <w:rsid w:val="00EA01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48">
    <w:name w:val="xl48"/>
    <w:basedOn w:val="Normal"/>
    <w:uiPriority w:val="99"/>
    <w:rsid w:val="00EA01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49">
    <w:name w:val="xl49"/>
    <w:basedOn w:val="Normal"/>
    <w:uiPriority w:val="99"/>
    <w:rsid w:val="00EA01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50">
    <w:name w:val="xl50"/>
    <w:basedOn w:val="Normal"/>
    <w:uiPriority w:val="99"/>
    <w:rsid w:val="00EA01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51">
    <w:name w:val="xl51"/>
    <w:basedOn w:val="Normal"/>
    <w:uiPriority w:val="99"/>
    <w:rsid w:val="00EA01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52">
    <w:name w:val="xl52"/>
    <w:basedOn w:val="Normal"/>
    <w:uiPriority w:val="99"/>
    <w:rsid w:val="00EA01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53">
    <w:name w:val="xl53"/>
    <w:basedOn w:val="Normal"/>
    <w:uiPriority w:val="99"/>
    <w:rsid w:val="00EA01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Times New Roman" w:cs="Arial Unicode MS"/>
      <w:b/>
      <w:bCs/>
      <w:sz w:val="16"/>
      <w:szCs w:val="16"/>
      <w:lang w:eastAsia="ru-RU"/>
    </w:rPr>
  </w:style>
  <w:style w:type="paragraph" w:customStyle="1" w:styleId="xl54">
    <w:name w:val="xl54"/>
    <w:basedOn w:val="Normal"/>
    <w:uiPriority w:val="99"/>
    <w:rsid w:val="00EA01C5"/>
    <w:pPr>
      <w:spacing w:before="100" w:beforeAutospacing="1" w:after="100" w:afterAutospacing="1" w:line="240" w:lineRule="auto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xl55">
    <w:name w:val="xl55"/>
    <w:basedOn w:val="Normal"/>
    <w:uiPriority w:val="99"/>
    <w:rsid w:val="00EA0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1">
    <w:name w:val="m_1_Пункт"/>
    <w:basedOn w:val="Normal"/>
    <w:next w:val="Normal"/>
    <w:uiPriority w:val="99"/>
    <w:rsid w:val="00EA01C5"/>
    <w:pPr>
      <w:keepNext/>
      <w:numPr>
        <w:numId w:val="27"/>
      </w:numPr>
      <w:spacing w:after="0" w:line="240" w:lineRule="auto"/>
      <w:jc w:val="both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m2">
    <w:name w:val="m_2_Пункт"/>
    <w:basedOn w:val="Normal"/>
    <w:next w:val="Normal"/>
    <w:uiPriority w:val="99"/>
    <w:rsid w:val="00EA01C5"/>
    <w:pPr>
      <w:keepNext/>
      <w:numPr>
        <w:ilvl w:val="1"/>
        <w:numId w:val="27"/>
      </w:numPr>
      <w:tabs>
        <w:tab w:val="left" w:pos="510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m3">
    <w:name w:val="m_3_Пункт"/>
    <w:basedOn w:val="Normal"/>
    <w:next w:val="Normal"/>
    <w:uiPriority w:val="99"/>
    <w:rsid w:val="00EA01C5"/>
    <w:pPr>
      <w:numPr>
        <w:ilvl w:val="2"/>
        <w:numId w:val="27"/>
      </w:num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val="en-US" w:eastAsia="ru-RU"/>
    </w:rPr>
  </w:style>
  <w:style w:type="character" w:styleId="Strong">
    <w:name w:val="Strong"/>
    <w:basedOn w:val="DefaultParagraphFont"/>
    <w:uiPriority w:val="99"/>
    <w:qFormat/>
    <w:rsid w:val="00EA01C5"/>
    <w:rPr>
      <w:rFonts w:cs="Times New Roman"/>
      <w:b/>
    </w:rPr>
  </w:style>
  <w:style w:type="paragraph" w:customStyle="1" w:styleId="m0">
    <w:name w:val="m_ПростойТекст"/>
    <w:basedOn w:val="Normal"/>
    <w:link w:val="m4"/>
    <w:uiPriority w:val="99"/>
    <w:rsid w:val="00EA01C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m4">
    <w:name w:val="m_ПростойТекст Знак"/>
    <w:link w:val="m0"/>
    <w:uiPriority w:val="99"/>
    <w:locked/>
    <w:rsid w:val="00EA01C5"/>
    <w:rPr>
      <w:rFonts w:ascii="Times New Roman" w:hAnsi="Times New Roman"/>
      <w:sz w:val="24"/>
    </w:rPr>
  </w:style>
  <w:style w:type="paragraph" w:customStyle="1" w:styleId="CharChar">
    <w:name w:val="Знак Знак Знак Знак Знак Знак Char Char Знак Знак Знак Знак"/>
    <w:basedOn w:val="DocumentMap"/>
    <w:autoRedefine/>
    <w:uiPriority w:val="99"/>
    <w:rsid w:val="00EA01C5"/>
    <w:pPr>
      <w:tabs>
        <w:tab w:val="num" w:pos="777"/>
      </w:tabs>
      <w:snapToGrid w:val="0"/>
      <w:spacing w:before="80" w:after="80" w:line="436" w:lineRule="exact"/>
      <w:ind w:left="777" w:hanging="420"/>
      <w:jc w:val="both"/>
      <w:outlineLvl w:val="3"/>
    </w:pPr>
    <w:rPr>
      <w:rFonts w:ascii="Arial" w:eastAsia="Calibri" w:hAnsi="Arial" w:cs="Arial"/>
      <w:b/>
      <w:kern w:val="2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rsid w:val="00EA01C5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A01C5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a">
    <w:name w:val="Обычный + По ширине"/>
    <w:aliases w:val="После:  6 пт"/>
    <w:basedOn w:val="Normal"/>
    <w:uiPriority w:val="99"/>
    <w:rsid w:val="00EA01C5"/>
    <w:pPr>
      <w:numPr>
        <w:numId w:val="2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">
    <w:name w:val="m_Список"/>
    <w:basedOn w:val="m0"/>
    <w:uiPriority w:val="99"/>
    <w:rsid w:val="00EA01C5"/>
    <w:pPr>
      <w:numPr>
        <w:numId w:val="29"/>
      </w:numPr>
      <w:tabs>
        <w:tab w:val="clear" w:pos="680"/>
        <w:tab w:val="num" w:pos="1440"/>
      </w:tabs>
      <w:ind w:left="360" w:hanging="360"/>
    </w:pPr>
  </w:style>
  <w:style w:type="character" w:customStyle="1" w:styleId="aa">
    <w:name w:val="Основной текст + Полужирный"/>
    <w:aliases w:val="Интервал 0 pt,Основной текст + Batang,6,5 pt"/>
    <w:uiPriority w:val="99"/>
    <w:rsid w:val="00EA01C5"/>
    <w:rPr>
      <w:rFonts w:ascii="Times New Roman" w:hAnsi="Times New Roman"/>
      <w:b/>
      <w:spacing w:val="14"/>
      <w:sz w:val="23"/>
      <w:shd w:val="clear" w:color="auto" w:fill="FFFFFF"/>
    </w:rPr>
  </w:style>
  <w:style w:type="character" w:customStyle="1" w:styleId="33">
    <w:name w:val="Основной текст (3)_"/>
    <w:link w:val="311"/>
    <w:uiPriority w:val="99"/>
    <w:locked/>
    <w:rsid w:val="00EA01C5"/>
    <w:rPr>
      <w:spacing w:val="10"/>
      <w:sz w:val="24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EA01C5"/>
    <w:rPr>
      <w:rFonts w:ascii="SimHei" w:eastAsia="SimHei"/>
      <w:spacing w:val="-5"/>
      <w:sz w:val="24"/>
      <w:shd w:val="clear" w:color="auto" w:fill="FFFFFF"/>
    </w:rPr>
  </w:style>
  <w:style w:type="character" w:customStyle="1" w:styleId="21">
    <w:name w:val="Основной текст (21)_"/>
    <w:link w:val="210"/>
    <w:uiPriority w:val="99"/>
    <w:locked/>
    <w:rsid w:val="00EA01C5"/>
    <w:rPr>
      <w:noProof/>
      <w:sz w:val="23"/>
      <w:shd w:val="clear" w:color="auto" w:fill="FFFFFF"/>
    </w:rPr>
  </w:style>
  <w:style w:type="character" w:customStyle="1" w:styleId="22">
    <w:name w:val="Основной текст (22)_"/>
    <w:link w:val="220"/>
    <w:uiPriority w:val="99"/>
    <w:locked/>
    <w:rsid w:val="00EA01C5"/>
    <w:rPr>
      <w:rFonts w:ascii="Gulim" w:eastAsia="Gulim"/>
      <w:noProof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EA01C5"/>
    <w:rPr>
      <w:spacing w:val="7"/>
      <w:sz w:val="23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EA01C5"/>
    <w:rPr>
      <w:rFonts w:ascii="SimHei" w:eastAsia="SimHei"/>
      <w:spacing w:val="17"/>
      <w:sz w:val="21"/>
      <w:shd w:val="clear" w:color="auto" w:fill="FFFFFF"/>
    </w:rPr>
  </w:style>
  <w:style w:type="character" w:customStyle="1" w:styleId="111">
    <w:name w:val="Основной текст (11)_"/>
    <w:link w:val="112"/>
    <w:uiPriority w:val="99"/>
    <w:locked/>
    <w:rsid w:val="00EA01C5"/>
    <w:rPr>
      <w:rFonts w:ascii="MS Gothic" w:eastAsia="MS Gothic"/>
      <w:spacing w:val="5"/>
      <w:shd w:val="clear" w:color="auto" w:fill="FFFFFF"/>
    </w:rPr>
  </w:style>
  <w:style w:type="character" w:customStyle="1" w:styleId="17">
    <w:name w:val="Основной текст (17)_"/>
    <w:link w:val="171"/>
    <w:uiPriority w:val="99"/>
    <w:locked/>
    <w:rsid w:val="00EA01C5"/>
    <w:rPr>
      <w:spacing w:val="3"/>
      <w:sz w:val="25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A01C5"/>
    <w:rPr>
      <w:rFonts w:ascii="SimHei" w:eastAsia="SimHei"/>
      <w:spacing w:val="-5"/>
      <w:sz w:val="24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EA01C5"/>
    <w:rPr>
      <w:rFonts w:ascii="SimHei" w:eastAsia="SimHei"/>
      <w:spacing w:val="7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EA01C5"/>
    <w:rPr>
      <w:spacing w:val="17"/>
      <w:sz w:val="21"/>
      <w:shd w:val="clear" w:color="auto" w:fill="FFFFFF"/>
    </w:rPr>
  </w:style>
  <w:style w:type="character" w:customStyle="1" w:styleId="131">
    <w:name w:val="Основной текст (13)_"/>
    <w:link w:val="132"/>
    <w:uiPriority w:val="99"/>
    <w:locked/>
    <w:rsid w:val="00EA01C5"/>
    <w:rPr>
      <w:rFonts w:ascii="SimHei" w:eastAsia="SimHei"/>
      <w:spacing w:val="4"/>
      <w:sz w:val="21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EA01C5"/>
    <w:rPr>
      <w:rFonts w:ascii="SimHei" w:eastAsia="SimHei"/>
      <w:spacing w:val="10"/>
      <w:sz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EA01C5"/>
    <w:rPr>
      <w:rFonts w:ascii="SimHei" w:eastAsia="SimHei"/>
      <w:spacing w:val="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A01C5"/>
    <w:rPr>
      <w:spacing w:val="2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A01C5"/>
    <w:rPr>
      <w:spacing w:val="16"/>
      <w:sz w:val="21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EA01C5"/>
    <w:rPr>
      <w:rFonts w:ascii="SimHei" w:eastAsia="SimHei"/>
      <w:spacing w:val="-4"/>
      <w:sz w:val="26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EA01C5"/>
    <w:rPr>
      <w:spacing w:val="5"/>
      <w:sz w:val="23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EA01C5"/>
    <w:rPr>
      <w:rFonts w:ascii="MS Gothic" w:eastAsia="MS Gothic"/>
      <w:spacing w:val="-28"/>
      <w:sz w:val="25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EA01C5"/>
    <w:rPr>
      <w:spacing w:val="6"/>
      <w:shd w:val="clear" w:color="auto" w:fill="FFFFFF"/>
    </w:rPr>
  </w:style>
  <w:style w:type="character" w:customStyle="1" w:styleId="23">
    <w:name w:val="Основной текст (23)_"/>
    <w:link w:val="230"/>
    <w:uiPriority w:val="99"/>
    <w:locked/>
    <w:rsid w:val="00EA01C5"/>
    <w:rPr>
      <w:noProof/>
      <w:sz w:val="24"/>
      <w:shd w:val="clear" w:color="auto" w:fill="FFFFFF"/>
    </w:rPr>
  </w:style>
  <w:style w:type="paragraph" w:customStyle="1" w:styleId="311">
    <w:name w:val="Основной текст (3)1"/>
    <w:basedOn w:val="Normal"/>
    <w:link w:val="33"/>
    <w:uiPriority w:val="99"/>
    <w:rsid w:val="00EA01C5"/>
    <w:pPr>
      <w:shd w:val="clear" w:color="auto" w:fill="FFFFFF"/>
      <w:spacing w:after="0" w:line="240" w:lineRule="atLeast"/>
      <w:jc w:val="right"/>
    </w:pPr>
    <w:rPr>
      <w:spacing w:val="10"/>
      <w:sz w:val="24"/>
      <w:szCs w:val="20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-5"/>
      <w:sz w:val="24"/>
      <w:szCs w:val="20"/>
      <w:lang w:eastAsia="ru-RU"/>
    </w:rPr>
  </w:style>
  <w:style w:type="paragraph" w:customStyle="1" w:styleId="210">
    <w:name w:val="Основной текст (21)"/>
    <w:basedOn w:val="Normal"/>
    <w:link w:val="21"/>
    <w:uiPriority w:val="99"/>
    <w:rsid w:val="00EA01C5"/>
    <w:pPr>
      <w:shd w:val="clear" w:color="auto" w:fill="FFFFFF"/>
      <w:spacing w:after="0" w:line="240" w:lineRule="atLeast"/>
    </w:pPr>
    <w:rPr>
      <w:noProof/>
      <w:sz w:val="23"/>
      <w:szCs w:val="20"/>
      <w:lang w:eastAsia="ru-RU"/>
    </w:rPr>
  </w:style>
  <w:style w:type="paragraph" w:customStyle="1" w:styleId="220">
    <w:name w:val="Основной текст (22)"/>
    <w:basedOn w:val="Normal"/>
    <w:link w:val="22"/>
    <w:uiPriority w:val="99"/>
    <w:rsid w:val="00EA01C5"/>
    <w:pPr>
      <w:shd w:val="clear" w:color="auto" w:fill="FFFFFF"/>
      <w:spacing w:after="0" w:line="240" w:lineRule="atLeast"/>
    </w:pPr>
    <w:rPr>
      <w:rFonts w:ascii="Gulim" w:eastAsia="Gulim"/>
      <w:noProof/>
      <w:sz w:val="20"/>
      <w:szCs w:val="20"/>
      <w:lang w:eastAsia="ru-RU"/>
    </w:rPr>
  </w:style>
  <w:style w:type="paragraph" w:customStyle="1" w:styleId="201">
    <w:name w:val="Основной текст (20)"/>
    <w:basedOn w:val="Normal"/>
    <w:link w:val="200"/>
    <w:uiPriority w:val="99"/>
    <w:rsid w:val="00EA01C5"/>
    <w:pPr>
      <w:shd w:val="clear" w:color="auto" w:fill="FFFFFF"/>
      <w:spacing w:after="0" w:line="240" w:lineRule="atLeast"/>
    </w:pPr>
    <w:rPr>
      <w:spacing w:val="7"/>
      <w:sz w:val="23"/>
      <w:szCs w:val="20"/>
      <w:lang w:eastAsia="ru-RU"/>
    </w:rPr>
  </w:style>
  <w:style w:type="paragraph" w:customStyle="1" w:styleId="150">
    <w:name w:val="Основной текст (15)"/>
    <w:basedOn w:val="Normal"/>
    <w:link w:val="15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17"/>
      <w:sz w:val="21"/>
      <w:szCs w:val="20"/>
      <w:lang w:eastAsia="ru-RU"/>
    </w:rPr>
  </w:style>
  <w:style w:type="paragraph" w:customStyle="1" w:styleId="112">
    <w:name w:val="Основной текст (11)"/>
    <w:basedOn w:val="Normal"/>
    <w:link w:val="111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MS Gothic" w:eastAsia="MS Gothic"/>
      <w:spacing w:val="5"/>
      <w:sz w:val="20"/>
      <w:szCs w:val="20"/>
      <w:lang w:eastAsia="ru-RU"/>
    </w:rPr>
  </w:style>
  <w:style w:type="paragraph" w:customStyle="1" w:styleId="171">
    <w:name w:val="Основной текст (17)1"/>
    <w:basedOn w:val="Normal"/>
    <w:link w:val="17"/>
    <w:uiPriority w:val="99"/>
    <w:rsid w:val="00EA01C5"/>
    <w:pPr>
      <w:shd w:val="clear" w:color="auto" w:fill="FFFFFF"/>
      <w:spacing w:after="0" w:line="240" w:lineRule="atLeast"/>
    </w:pPr>
    <w:rPr>
      <w:spacing w:val="3"/>
      <w:sz w:val="25"/>
      <w:szCs w:val="20"/>
      <w:lang w:eastAsia="ru-RU"/>
    </w:rPr>
  </w:style>
  <w:style w:type="paragraph" w:customStyle="1" w:styleId="90">
    <w:name w:val="Основной текст (9)"/>
    <w:basedOn w:val="Normal"/>
    <w:link w:val="9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-5"/>
      <w:sz w:val="24"/>
      <w:szCs w:val="20"/>
      <w:lang w:eastAsia="ru-RU"/>
    </w:rPr>
  </w:style>
  <w:style w:type="paragraph" w:customStyle="1" w:styleId="160">
    <w:name w:val="Основной текст (16)"/>
    <w:basedOn w:val="Normal"/>
    <w:link w:val="16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7"/>
      <w:sz w:val="20"/>
      <w:szCs w:val="20"/>
      <w:lang w:eastAsia="ru-RU"/>
    </w:rPr>
  </w:style>
  <w:style w:type="paragraph" w:customStyle="1" w:styleId="190">
    <w:name w:val="Основной текст (19)"/>
    <w:basedOn w:val="Normal"/>
    <w:link w:val="19"/>
    <w:uiPriority w:val="99"/>
    <w:rsid w:val="00EA01C5"/>
    <w:pPr>
      <w:shd w:val="clear" w:color="auto" w:fill="FFFFFF"/>
      <w:spacing w:after="0" w:line="240" w:lineRule="atLeast"/>
    </w:pPr>
    <w:rPr>
      <w:spacing w:val="17"/>
      <w:sz w:val="21"/>
      <w:szCs w:val="20"/>
      <w:lang w:eastAsia="ru-RU"/>
    </w:rPr>
  </w:style>
  <w:style w:type="paragraph" w:customStyle="1" w:styleId="132">
    <w:name w:val="Основной текст (13)"/>
    <w:basedOn w:val="Normal"/>
    <w:link w:val="131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4"/>
      <w:sz w:val="21"/>
      <w:szCs w:val="20"/>
      <w:lang w:eastAsia="ru-RU"/>
    </w:rPr>
  </w:style>
  <w:style w:type="paragraph" w:customStyle="1" w:styleId="122">
    <w:name w:val="Основной текст (12)"/>
    <w:basedOn w:val="Normal"/>
    <w:link w:val="121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10"/>
      <w:sz w:val="21"/>
      <w:szCs w:val="20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8"/>
      <w:sz w:val="20"/>
      <w:szCs w:val="20"/>
      <w:lang w:eastAsia="ru-RU"/>
    </w:rPr>
  </w:style>
  <w:style w:type="paragraph" w:customStyle="1" w:styleId="50">
    <w:name w:val="Основной текст (5)"/>
    <w:basedOn w:val="Normal"/>
    <w:link w:val="5"/>
    <w:uiPriority w:val="99"/>
    <w:rsid w:val="00EA01C5"/>
    <w:pPr>
      <w:shd w:val="clear" w:color="auto" w:fill="FFFFFF"/>
      <w:spacing w:after="0" w:line="240" w:lineRule="atLeast"/>
      <w:jc w:val="right"/>
    </w:pPr>
    <w:rPr>
      <w:spacing w:val="2"/>
      <w:sz w:val="23"/>
      <w:szCs w:val="20"/>
      <w:lang w:eastAsia="ru-RU"/>
    </w:rPr>
  </w:style>
  <w:style w:type="paragraph" w:customStyle="1" w:styleId="40">
    <w:name w:val="Основной текст (4)"/>
    <w:basedOn w:val="Normal"/>
    <w:link w:val="4"/>
    <w:uiPriority w:val="99"/>
    <w:rsid w:val="00EA01C5"/>
    <w:pPr>
      <w:shd w:val="clear" w:color="auto" w:fill="FFFFFF"/>
      <w:spacing w:after="0" w:line="240" w:lineRule="atLeast"/>
      <w:jc w:val="right"/>
    </w:pPr>
    <w:rPr>
      <w:spacing w:val="16"/>
      <w:sz w:val="21"/>
      <w:szCs w:val="20"/>
      <w:lang w:eastAsia="ru-RU"/>
    </w:rPr>
  </w:style>
  <w:style w:type="paragraph" w:customStyle="1" w:styleId="101">
    <w:name w:val="Основной текст (10)"/>
    <w:basedOn w:val="Normal"/>
    <w:link w:val="100"/>
    <w:uiPriority w:val="99"/>
    <w:rsid w:val="00EA01C5"/>
    <w:pPr>
      <w:shd w:val="clear" w:color="auto" w:fill="FFFFFF"/>
      <w:spacing w:after="0" w:line="240" w:lineRule="atLeast"/>
      <w:jc w:val="right"/>
    </w:pPr>
    <w:rPr>
      <w:rFonts w:ascii="SimHei" w:eastAsia="SimHei"/>
      <w:spacing w:val="-4"/>
      <w:sz w:val="26"/>
      <w:szCs w:val="20"/>
      <w:lang w:eastAsia="ru-RU"/>
    </w:rPr>
  </w:style>
  <w:style w:type="paragraph" w:customStyle="1" w:styleId="140">
    <w:name w:val="Основной текст (14)"/>
    <w:basedOn w:val="Normal"/>
    <w:link w:val="14"/>
    <w:uiPriority w:val="99"/>
    <w:rsid w:val="00EA01C5"/>
    <w:pPr>
      <w:shd w:val="clear" w:color="auto" w:fill="FFFFFF"/>
      <w:spacing w:after="0" w:line="240" w:lineRule="atLeast"/>
      <w:jc w:val="right"/>
    </w:pPr>
    <w:rPr>
      <w:spacing w:val="5"/>
      <w:sz w:val="23"/>
      <w:szCs w:val="20"/>
      <w:lang w:eastAsia="ru-RU"/>
    </w:rPr>
  </w:style>
  <w:style w:type="paragraph" w:customStyle="1" w:styleId="180">
    <w:name w:val="Основной текст (18)"/>
    <w:basedOn w:val="Normal"/>
    <w:link w:val="18"/>
    <w:uiPriority w:val="99"/>
    <w:rsid w:val="00EA01C5"/>
    <w:pPr>
      <w:shd w:val="clear" w:color="auto" w:fill="FFFFFF"/>
      <w:spacing w:after="0" w:line="240" w:lineRule="atLeast"/>
    </w:pPr>
    <w:rPr>
      <w:rFonts w:ascii="MS Gothic" w:eastAsia="MS Gothic"/>
      <w:spacing w:val="-28"/>
      <w:sz w:val="25"/>
      <w:szCs w:val="20"/>
      <w:lang w:eastAsia="ru-RU"/>
    </w:rPr>
  </w:style>
  <w:style w:type="paragraph" w:customStyle="1" w:styleId="80">
    <w:name w:val="Основной текст (8)"/>
    <w:basedOn w:val="Normal"/>
    <w:link w:val="8"/>
    <w:uiPriority w:val="99"/>
    <w:rsid w:val="00EA01C5"/>
    <w:pPr>
      <w:shd w:val="clear" w:color="auto" w:fill="FFFFFF"/>
      <w:spacing w:after="0" w:line="240" w:lineRule="atLeast"/>
      <w:jc w:val="right"/>
    </w:pPr>
    <w:rPr>
      <w:spacing w:val="6"/>
      <w:sz w:val="20"/>
      <w:szCs w:val="20"/>
      <w:lang w:eastAsia="ru-RU"/>
    </w:rPr>
  </w:style>
  <w:style w:type="paragraph" w:customStyle="1" w:styleId="230">
    <w:name w:val="Основной текст (23)"/>
    <w:basedOn w:val="Normal"/>
    <w:link w:val="23"/>
    <w:uiPriority w:val="99"/>
    <w:rsid w:val="00EA01C5"/>
    <w:pPr>
      <w:shd w:val="clear" w:color="auto" w:fill="FFFFFF"/>
      <w:spacing w:after="0" w:line="240" w:lineRule="atLeast"/>
    </w:pPr>
    <w:rPr>
      <w:noProof/>
      <w:sz w:val="24"/>
      <w:szCs w:val="20"/>
      <w:lang w:eastAsia="ru-RU"/>
    </w:rPr>
  </w:style>
  <w:style w:type="character" w:customStyle="1" w:styleId="34">
    <w:name w:val="Основной текст (3)"/>
    <w:uiPriority w:val="99"/>
    <w:rsid w:val="00EA01C5"/>
    <w:rPr>
      <w:rFonts w:ascii="Times New Roman" w:hAnsi="Times New Roman"/>
      <w:spacing w:val="9"/>
      <w:sz w:val="24"/>
      <w:shd w:val="clear" w:color="auto" w:fill="FFFFFF"/>
    </w:rPr>
  </w:style>
  <w:style w:type="character" w:customStyle="1" w:styleId="170">
    <w:name w:val="Основной текст (17)"/>
    <w:uiPriority w:val="99"/>
    <w:rsid w:val="00EA01C5"/>
    <w:rPr>
      <w:rFonts w:ascii="Times New Roman" w:hAnsi="Times New Roman"/>
      <w:spacing w:val="4"/>
      <w:sz w:val="25"/>
      <w:shd w:val="clear" w:color="auto" w:fill="FFFFFF"/>
    </w:rPr>
  </w:style>
  <w:style w:type="character" w:customStyle="1" w:styleId="320">
    <w:name w:val="Основной текст (3)2"/>
    <w:uiPriority w:val="99"/>
    <w:rsid w:val="00EA01C5"/>
    <w:rPr>
      <w:rFonts w:ascii="Times New Roman" w:hAnsi="Times New Roman"/>
      <w:spacing w:val="9"/>
      <w:sz w:val="24"/>
      <w:shd w:val="clear" w:color="auto" w:fill="FFFFFF"/>
    </w:rPr>
  </w:style>
  <w:style w:type="character" w:customStyle="1" w:styleId="ab">
    <w:name w:val="Основной текст_"/>
    <w:link w:val="1a"/>
    <w:uiPriority w:val="99"/>
    <w:locked/>
    <w:rsid w:val="00EA01C5"/>
    <w:rPr>
      <w:spacing w:val="7"/>
      <w:sz w:val="24"/>
      <w:shd w:val="clear" w:color="auto" w:fill="FFFFFF"/>
    </w:rPr>
  </w:style>
  <w:style w:type="paragraph" w:customStyle="1" w:styleId="1a">
    <w:name w:val="Основной текст1"/>
    <w:basedOn w:val="Normal"/>
    <w:link w:val="ab"/>
    <w:uiPriority w:val="99"/>
    <w:rsid w:val="00EA01C5"/>
    <w:pPr>
      <w:shd w:val="clear" w:color="auto" w:fill="FFFFFF"/>
      <w:spacing w:after="0" w:line="240" w:lineRule="atLeast"/>
      <w:jc w:val="right"/>
    </w:pPr>
    <w:rPr>
      <w:spacing w:val="7"/>
      <w:sz w:val="24"/>
      <w:szCs w:val="20"/>
      <w:lang w:eastAsia="ru-RU"/>
    </w:rPr>
  </w:style>
  <w:style w:type="paragraph" w:customStyle="1" w:styleId="Style5">
    <w:name w:val="Style5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Содержимое таблицы"/>
    <w:basedOn w:val="Normal"/>
    <w:uiPriority w:val="99"/>
    <w:rsid w:val="00EA01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ru-RU"/>
    </w:rPr>
  </w:style>
  <w:style w:type="paragraph" w:customStyle="1" w:styleId="Standard">
    <w:name w:val="Standard"/>
    <w:uiPriority w:val="99"/>
    <w:rsid w:val="00EA01C5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character" w:customStyle="1" w:styleId="24">
    <w:name w:val="Основной текст (2)_"/>
    <w:link w:val="25"/>
    <w:uiPriority w:val="99"/>
    <w:locked/>
    <w:rsid w:val="00EA01C5"/>
    <w:rPr>
      <w:sz w:val="27"/>
      <w:shd w:val="clear" w:color="auto" w:fill="FFFFFF"/>
    </w:rPr>
  </w:style>
  <w:style w:type="paragraph" w:customStyle="1" w:styleId="25">
    <w:name w:val="Основной текст (2)"/>
    <w:basedOn w:val="Normal"/>
    <w:link w:val="24"/>
    <w:uiPriority w:val="99"/>
    <w:rsid w:val="00EA01C5"/>
    <w:pPr>
      <w:shd w:val="clear" w:color="auto" w:fill="FFFFFF"/>
      <w:spacing w:after="420" w:line="456" w:lineRule="exact"/>
      <w:jc w:val="both"/>
    </w:pPr>
    <w:rPr>
      <w:sz w:val="27"/>
      <w:szCs w:val="20"/>
      <w:lang w:eastAsia="ru-RU"/>
    </w:rPr>
  </w:style>
  <w:style w:type="character" w:customStyle="1" w:styleId="123">
    <w:name w:val="Заголовок №1 (2)_"/>
    <w:uiPriority w:val="99"/>
    <w:locked/>
    <w:rsid w:val="00EA01C5"/>
    <w:rPr>
      <w:sz w:val="36"/>
      <w:shd w:val="clear" w:color="auto" w:fill="FFFFFF"/>
    </w:rPr>
  </w:style>
  <w:style w:type="paragraph" w:customStyle="1" w:styleId="51">
    <w:name w:val="Основной текст (5)1"/>
    <w:basedOn w:val="Normal"/>
    <w:uiPriority w:val="99"/>
    <w:rsid w:val="00EA01C5"/>
    <w:pPr>
      <w:shd w:val="clear" w:color="auto" w:fill="FFFFFF"/>
      <w:spacing w:after="0" w:line="240" w:lineRule="atLeast"/>
    </w:pPr>
    <w:rPr>
      <w:rFonts w:ascii="Times New Roman" w:eastAsia="Times New Roman" w:hAnsi="Times New Roman"/>
      <w:i/>
      <w:iCs/>
      <w:sz w:val="25"/>
      <w:szCs w:val="25"/>
      <w:lang w:eastAsia="ru-RU"/>
    </w:rPr>
  </w:style>
  <w:style w:type="paragraph" w:customStyle="1" w:styleId="ad">
    <w:name w:val="Стиль"/>
    <w:uiPriority w:val="99"/>
    <w:rsid w:val="00EA01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7">
    <w:name w:val="Font Style37"/>
    <w:uiPriority w:val="99"/>
    <w:rsid w:val="00EA01C5"/>
    <w:rPr>
      <w:rFonts w:ascii="Times New Roman" w:hAnsi="Times New Roman"/>
      <w:sz w:val="28"/>
    </w:rPr>
  </w:style>
  <w:style w:type="character" w:customStyle="1" w:styleId="FontStyle17">
    <w:name w:val="Font Style17"/>
    <w:uiPriority w:val="99"/>
    <w:rsid w:val="00EA01C5"/>
    <w:rPr>
      <w:rFonts w:ascii="Times New Roman" w:hAnsi="Times New Roman"/>
      <w:sz w:val="26"/>
    </w:rPr>
  </w:style>
  <w:style w:type="character" w:customStyle="1" w:styleId="26">
    <w:name w:val="Заголовок №2_"/>
    <w:uiPriority w:val="99"/>
    <w:rsid w:val="00EA01C5"/>
    <w:rPr>
      <w:spacing w:val="0"/>
      <w:sz w:val="27"/>
      <w:u w:val="none"/>
      <w:effect w:val="none"/>
    </w:rPr>
  </w:style>
  <w:style w:type="character" w:customStyle="1" w:styleId="27">
    <w:name w:val="Заголовок №2"/>
    <w:uiPriority w:val="99"/>
    <w:rsid w:val="00EA01C5"/>
  </w:style>
  <w:style w:type="character" w:customStyle="1" w:styleId="1b">
    <w:name w:val="Основной текст Знак1"/>
    <w:uiPriority w:val="99"/>
    <w:locked/>
    <w:rsid w:val="00EA01C5"/>
    <w:rPr>
      <w:spacing w:val="10"/>
      <w:sz w:val="25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A01C5"/>
    <w:rPr>
      <w:spacing w:val="27"/>
      <w:sz w:val="24"/>
      <w:shd w:val="clear" w:color="auto" w:fill="FFFFFF"/>
    </w:rPr>
  </w:style>
  <w:style w:type="character" w:customStyle="1" w:styleId="52">
    <w:name w:val="Основной текст5"/>
    <w:uiPriority w:val="99"/>
    <w:rsid w:val="00EA01C5"/>
    <w:rPr>
      <w:rFonts w:ascii="Times New Roman" w:hAnsi="Times New Roman"/>
      <w:spacing w:val="12"/>
      <w:sz w:val="24"/>
      <w:u w:val="none"/>
      <w:effect w:val="none"/>
      <w:shd w:val="clear" w:color="auto" w:fill="FFFFFF"/>
    </w:rPr>
  </w:style>
  <w:style w:type="character" w:customStyle="1" w:styleId="42">
    <w:name w:val="Заголовок №4 (2) + Не полужирный"/>
    <w:uiPriority w:val="99"/>
    <w:rsid w:val="00EA01C5"/>
    <w:rPr>
      <w:rFonts w:ascii="Times New Roman" w:hAnsi="Times New Roman"/>
      <w:b/>
      <w:spacing w:val="5"/>
      <w:sz w:val="24"/>
      <w:u w:val="none"/>
      <w:effect w:val="none"/>
      <w:shd w:val="clear" w:color="auto" w:fill="FFFFFF"/>
    </w:rPr>
  </w:style>
  <w:style w:type="character" w:customStyle="1" w:styleId="61">
    <w:name w:val="Основной текст6"/>
    <w:uiPriority w:val="99"/>
    <w:rsid w:val="00EA01C5"/>
    <w:rPr>
      <w:rFonts w:ascii="Times New Roman" w:hAnsi="Times New Roman"/>
      <w:spacing w:val="5"/>
      <w:sz w:val="24"/>
      <w:u w:val="single"/>
      <w:shd w:val="clear" w:color="auto" w:fill="FFFFFF"/>
    </w:rPr>
  </w:style>
  <w:style w:type="character" w:customStyle="1" w:styleId="35">
    <w:name w:val="Основной текст3"/>
    <w:uiPriority w:val="99"/>
    <w:rsid w:val="00EA01C5"/>
    <w:rPr>
      <w:spacing w:val="5"/>
      <w:sz w:val="24"/>
      <w:shd w:val="clear" w:color="auto" w:fill="FFFFFF"/>
    </w:rPr>
  </w:style>
  <w:style w:type="paragraph" w:customStyle="1" w:styleId="71">
    <w:name w:val="Основной текст7"/>
    <w:basedOn w:val="Normal"/>
    <w:uiPriority w:val="99"/>
    <w:rsid w:val="00EA01C5"/>
    <w:pPr>
      <w:shd w:val="clear" w:color="auto" w:fill="FFFFFF"/>
      <w:spacing w:after="0" w:line="230" w:lineRule="exact"/>
      <w:ind w:hanging="3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EA01C5"/>
    <w:pPr>
      <w:widowControl w:val="0"/>
      <w:autoSpaceDE w:val="0"/>
      <w:autoSpaceDN w:val="0"/>
      <w:adjustRightInd w:val="0"/>
      <w:spacing w:after="0" w:line="317" w:lineRule="exact"/>
      <w:ind w:firstLine="74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EA01C5"/>
    <w:rPr>
      <w:rFonts w:ascii="Times New Roman" w:hAnsi="Times New Roman"/>
      <w:sz w:val="26"/>
    </w:rPr>
  </w:style>
  <w:style w:type="paragraph" w:customStyle="1" w:styleId="ae">
    <w:name w:val="Обычный.Нормальный абзац Знак"/>
    <w:uiPriority w:val="99"/>
    <w:rsid w:val="00EA01C5"/>
    <w:pPr>
      <w:widowControl w:val="0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1">
    <w:name w:val="Номерация"/>
    <w:basedOn w:val="ListParagraph"/>
    <w:next w:val="Normal"/>
    <w:uiPriority w:val="99"/>
    <w:rsid w:val="00EA01C5"/>
    <w:pPr>
      <w:keepNext/>
      <w:keepLines/>
      <w:numPr>
        <w:numId w:val="30"/>
      </w:numPr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4</Pages>
  <Words>1310</Words>
  <Characters>7470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Мякинин</dc:creator>
  <cp:keywords/>
  <dc:description/>
  <cp:lastModifiedBy>АМО</cp:lastModifiedBy>
  <cp:revision>28</cp:revision>
  <cp:lastPrinted>2020-07-10T06:35:00Z</cp:lastPrinted>
  <dcterms:created xsi:type="dcterms:W3CDTF">2020-03-02T10:06:00Z</dcterms:created>
  <dcterms:modified xsi:type="dcterms:W3CDTF">2020-07-10T06:36:00Z</dcterms:modified>
</cp:coreProperties>
</file>