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19" w:rsidRPr="00BB5EFB" w:rsidRDefault="00842219" w:rsidP="00BB5E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440E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BB5EFB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BB5EFB">
        <w:rPr>
          <w:rFonts w:ascii="Times New Roman" w:hAnsi="Times New Roman"/>
          <w:sz w:val="24"/>
          <w:szCs w:val="24"/>
        </w:rPr>
        <w:t xml:space="preserve"> </w:t>
      </w:r>
    </w:p>
    <w:p w:rsidR="00842219" w:rsidRPr="0004440E" w:rsidRDefault="00842219" w:rsidP="0004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40E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>МИЧУРИНСКОГО СЕЛЬСОВЕТА</w:t>
      </w:r>
      <w:r>
        <w:rPr>
          <w:rFonts w:ascii="Times New Roman" w:hAnsi="Times New Roman"/>
          <w:b/>
          <w:sz w:val="28"/>
          <w:szCs w:val="28"/>
        </w:rPr>
        <w:br/>
      </w:r>
      <w:r w:rsidRPr="0004440E">
        <w:rPr>
          <w:rFonts w:ascii="Times New Roman" w:hAnsi="Times New Roman"/>
          <w:b/>
          <w:sz w:val="28"/>
          <w:szCs w:val="28"/>
        </w:rPr>
        <w:t>НОВОСИБИРСКОГО РАЙОНА</w:t>
      </w:r>
    </w:p>
    <w:p w:rsidR="00842219" w:rsidRDefault="00842219" w:rsidP="0004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40E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42219" w:rsidRDefault="00842219" w:rsidP="0004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219" w:rsidRDefault="00842219" w:rsidP="00551D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СОЗЫВ</w:t>
      </w:r>
    </w:p>
    <w:p w:rsidR="00842219" w:rsidRPr="0004440E" w:rsidRDefault="00842219" w:rsidP="00551DA6">
      <w:pPr>
        <w:spacing w:after="0" w:line="240" w:lineRule="auto"/>
        <w:jc w:val="center"/>
        <w:rPr>
          <w:sz w:val="28"/>
          <w:szCs w:val="28"/>
        </w:rPr>
      </w:pPr>
    </w:p>
    <w:p w:rsidR="00842219" w:rsidRPr="00551DA6" w:rsidRDefault="00842219" w:rsidP="0004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1DA6">
        <w:rPr>
          <w:rFonts w:ascii="Times New Roman" w:hAnsi="Times New Roman"/>
          <w:b/>
          <w:sz w:val="28"/>
          <w:szCs w:val="28"/>
        </w:rPr>
        <w:t>РЕШЕНИЕ</w:t>
      </w:r>
    </w:p>
    <w:p w:rsidR="00842219" w:rsidRPr="00551DA6" w:rsidRDefault="00842219" w:rsidP="00044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13-ой внеочередной</w:t>
      </w:r>
      <w:r w:rsidRPr="00551DA6">
        <w:rPr>
          <w:rFonts w:ascii="Times New Roman" w:hAnsi="Times New Roman"/>
          <w:sz w:val="28"/>
          <w:szCs w:val="28"/>
        </w:rPr>
        <w:t xml:space="preserve"> сессии Совета</w:t>
      </w:r>
    </w:p>
    <w:p w:rsidR="00842219" w:rsidRDefault="00842219" w:rsidP="00C04A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2219" w:rsidRPr="00C04A04" w:rsidRDefault="00842219" w:rsidP="00C04A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B8546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B85468">
        <w:rPr>
          <w:rFonts w:ascii="Times New Roman" w:hAnsi="Times New Roman"/>
          <w:sz w:val="28"/>
          <w:szCs w:val="28"/>
        </w:rPr>
        <w:t>.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</w:t>
        </w:r>
        <w:r w:rsidRPr="00B85468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B85468">
        <w:rPr>
          <w:rFonts w:ascii="Times New Roman" w:hAnsi="Times New Roman"/>
          <w:sz w:val="28"/>
          <w:szCs w:val="28"/>
        </w:rPr>
        <w:t>.</w:t>
      </w:r>
      <w:r w:rsidRPr="00551DA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51DA6">
        <w:rPr>
          <w:rFonts w:ascii="Times New Roman" w:hAnsi="Times New Roman"/>
          <w:sz w:val="28"/>
          <w:szCs w:val="28"/>
        </w:rPr>
        <w:t xml:space="preserve">            п. Мичуринский         </w:t>
      </w:r>
      <w:r w:rsidRPr="00551D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551DA6">
        <w:rPr>
          <w:rFonts w:ascii="Times New Roman" w:hAnsi="Times New Roman"/>
          <w:sz w:val="28"/>
          <w:szCs w:val="28"/>
        </w:rPr>
        <w:tab/>
        <w:t xml:space="preserve">    №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842219" w:rsidRPr="0004440E" w:rsidRDefault="00842219" w:rsidP="0004440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42219" w:rsidRPr="00551DA6" w:rsidRDefault="00842219" w:rsidP="0004440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51DA6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согласовании замены</w:t>
      </w:r>
      <w:r w:rsidRPr="00551DA6">
        <w:rPr>
          <w:rFonts w:ascii="Times New Roman" w:hAnsi="Times New Roman"/>
          <w:b/>
          <w:sz w:val="24"/>
          <w:szCs w:val="24"/>
        </w:rPr>
        <w:t xml:space="preserve"> дотации на выравнивание бюджетной обеспеченности дополнительным нормативом отчислений в бюджет </w:t>
      </w:r>
      <w:r>
        <w:rPr>
          <w:rFonts w:ascii="Times New Roman" w:hAnsi="Times New Roman"/>
          <w:b/>
          <w:sz w:val="24"/>
          <w:szCs w:val="24"/>
        </w:rPr>
        <w:t xml:space="preserve">Мичуринского сельсовета </w:t>
      </w:r>
      <w:r w:rsidRPr="00551DA6">
        <w:rPr>
          <w:rFonts w:ascii="Times New Roman" w:hAnsi="Times New Roman"/>
          <w:b/>
          <w:sz w:val="24"/>
          <w:szCs w:val="24"/>
        </w:rPr>
        <w:t xml:space="preserve">Новосибирского района Новосибирской области от налога </w:t>
      </w:r>
      <w:r>
        <w:rPr>
          <w:rFonts w:ascii="Times New Roman" w:hAnsi="Times New Roman"/>
          <w:b/>
          <w:sz w:val="24"/>
          <w:szCs w:val="24"/>
        </w:rPr>
        <w:t>на доходы физических лиц на 2023</w:t>
      </w:r>
      <w:r w:rsidRPr="00551DA6">
        <w:rPr>
          <w:rFonts w:ascii="Times New Roman" w:hAnsi="Times New Roman"/>
          <w:b/>
          <w:sz w:val="24"/>
          <w:szCs w:val="24"/>
        </w:rPr>
        <w:t xml:space="preserve"> год </w:t>
      </w:r>
      <w:r>
        <w:rPr>
          <w:rFonts w:ascii="Times New Roman" w:hAnsi="Times New Roman"/>
          <w:b/>
          <w:sz w:val="24"/>
          <w:szCs w:val="24"/>
        </w:rPr>
        <w:t>и плановый период 2024-2025 годы</w:t>
      </w:r>
    </w:p>
    <w:p w:rsidR="00842219" w:rsidRPr="00551DA6" w:rsidRDefault="00842219" w:rsidP="0004440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42219" w:rsidRDefault="00842219" w:rsidP="00044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440E">
        <w:rPr>
          <w:rFonts w:ascii="Times New Roman" w:hAnsi="Times New Roman"/>
          <w:sz w:val="28"/>
          <w:szCs w:val="28"/>
        </w:rPr>
        <w:t>В соответствии с частью 5 статьи 138 Бюджетного кодекса Российской Федерации Совет депутатов</w:t>
      </w:r>
      <w:r>
        <w:rPr>
          <w:rFonts w:ascii="Times New Roman" w:hAnsi="Times New Roman"/>
          <w:sz w:val="28"/>
          <w:szCs w:val="28"/>
        </w:rPr>
        <w:t xml:space="preserve"> Мичуринского сельсовета </w:t>
      </w:r>
      <w:r w:rsidRPr="0004440E">
        <w:rPr>
          <w:rFonts w:ascii="Times New Roman" w:hAnsi="Times New Roman"/>
          <w:sz w:val="28"/>
          <w:szCs w:val="28"/>
        </w:rPr>
        <w:t xml:space="preserve"> Новосибирского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4440E">
        <w:rPr>
          <w:rFonts w:ascii="Times New Roman" w:hAnsi="Times New Roman"/>
          <w:b/>
          <w:sz w:val="28"/>
          <w:szCs w:val="28"/>
        </w:rPr>
        <w:t>РЕШИЛ:</w:t>
      </w:r>
    </w:p>
    <w:p w:rsidR="00842219" w:rsidRPr="0004440E" w:rsidRDefault="00842219" w:rsidP="00044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2219" w:rsidRPr="0004440E" w:rsidRDefault="00842219" w:rsidP="0004440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4440E">
        <w:rPr>
          <w:rFonts w:ascii="Times New Roman" w:hAnsi="Times New Roman"/>
          <w:sz w:val="28"/>
          <w:szCs w:val="28"/>
        </w:rPr>
        <w:t xml:space="preserve">Согласовать замену дотации на выравнивание бюджетной обеспеченности в объеме 100% дополнительным нормативом отчислений в бюджет </w:t>
      </w:r>
      <w:r>
        <w:rPr>
          <w:rFonts w:ascii="Times New Roman" w:hAnsi="Times New Roman"/>
          <w:sz w:val="28"/>
          <w:szCs w:val="28"/>
        </w:rPr>
        <w:t xml:space="preserve"> Мичуринского сельсовета </w:t>
      </w:r>
      <w:r w:rsidRPr="0004440E">
        <w:rPr>
          <w:rFonts w:ascii="Times New Roman" w:hAnsi="Times New Roman"/>
          <w:sz w:val="28"/>
          <w:szCs w:val="28"/>
        </w:rPr>
        <w:t xml:space="preserve">Новосибирского района Новосибирской области от налога </w:t>
      </w:r>
      <w:r>
        <w:rPr>
          <w:rFonts w:ascii="Times New Roman" w:hAnsi="Times New Roman"/>
          <w:sz w:val="28"/>
          <w:szCs w:val="28"/>
        </w:rPr>
        <w:t>на доходы физических лиц на 2023</w:t>
      </w:r>
      <w:r w:rsidRPr="000444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 и плановый период 2024 – 2025 годы</w:t>
      </w:r>
      <w:r w:rsidRPr="0004440E">
        <w:rPr>
          <w:rFonts w:ascii="Times New Roman" w:hAnsi="Times New Roman"/>
          <w:sz w:val="28"/>
          <w:szCs w:val="28"/>
        </w:rPr>
        <w:t>.</w:t>
      </w:r>
    </w:p>
    <w:p w:rsidR="00842219" w:rsidRPr="0004440E" w:rsidRDefault="00842219" w:rsidP="0004440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газете «Приобская правда»</w:t>
      </w:r>
    </w:p>
    <w:p w:rsidR="00842219" w:rsidRDefault="00842219" w:rsidP="0004440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Настоящее решение вступает в силу со дня опубликования.</w:t>
      </w:r>
    </w:p>
    <w:p w:rsidR="00842219" w:rsidRDefault="00842219" w:rsidP="005B0F5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42219" w:rsidRDefault="00842219" w:rsidP="005B0F5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42219" w:rsidRDefault="00842219" w:rsidP="005B0F5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42219" w:rsidRPr="0004440E" w:rsidRDefault="00842219" w:rsidP="005B0F5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Мичуринского сельсовета                              А.А.Слюсарь</w:t>
      </w:r>
    </w:p>
    <w:p w:rsidR="00842219" w:rsidRDefault="00842219" w:rsidP="0004440E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42219" w:rsidRDefault="00842219" w:rsidP="0004440E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42219" w:rsidRPr="0004440E" w:rsidRDefault="00842219" w:rsidP="0004440E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04440E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444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В.А.Кабанцева</w:t>
      </w:r>
      <w:bookmarkStart w:id="0" w:name="_GoBack"/>
      <w:bookmarkEnd w:id="0"/>
    </w:p>
    <w:sectPr w:rsidR="00842219" w:rsidRPr="0004440E" w:rsidSect="0060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14CFA"/>
    <w:multiLevelType w:val="hybridMultilevel"/>
    <w:tmpl w:val="CA64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013"/>
    <w:rsid w:val="00007AB1"/>
    <w:rsid w:val="00014013"/>
    <w:rsid w:val="000148A1"/>
    <w:rsid w:val="0004440E"/>
    <w:rsid w:val="000562D6"/>
    <w:rsid w:val="00091AD7"/>
    <w:rsid w:val="000C5147"/>
    <w:rsid w:val="0012036B"/>
    <w:rsid w:val="00167375"/>
    <w:rsid w:val="00172FE1"/>
    <w:rsid w:val="001C6894"/>
    <w:rsid w:val="00296923"/>
    <w:rsid w:val="00296D8C"/>
    <w:rsid w:val="00301EAC"/>
    <w:rsid w:val="00302692"/>
    <w:rsid w:val="00327E5B"/>
    <w:rsid w:val="003D2997"/>
    <w:rsid w:val="00416D3A"/>
    <w:rsid w:val="00421DA6"/>
    <w:rsid w:val="0042792C"/>
    <w:rsid w:val="00431A98"/>
    <w:rsid w:val="00477312"/>
    <w:rsid w:val="00506A0B"/>
    <w:rsid w:val="0053144B"/>
    <w:rsid w:val="00551DA6"/>
    <w:rsid w:val="005605A8"/>
    <w:rsid w:val="005B0F58"/>
    <w:rsid w:val="005B694B"/>
    <w:rsid w:val="00604FD6"/>
    <w:rsid w:val="006168CC"/>
    <w:rsid w:val="00687583"/>
    <w:rsid w:val="0069067D"/>
    <w:rsid w:val="006A056C"/>
    <w:rsid w:val="006B65FB"/>
    <w:rsid w:val="00724E6D"/>
    <w:rsid w:val="00746040"/>
    <w:rsid w:val="00755F0F"/>
    <w:rsid w:val="00795A82"/>
    <w:rsid w:val="007A703F"/>
    <w:rsid w:val="007D261C"/>
    <w:rsid w:val="00802F98"/>
    <w:rsid w:val="00805E52"/>
    <w:rsid w:val="00837CD6"/>
    <w:rsid w:val="00842219"/>
    <w:rsid w:val="008944EE"/>
    <w:rsid w:val="008A40EC"/>
    <w:rsid w:val="008D28C7"/>
    <w:rsid w:val="008E256C"/>
    <w:rsid w:val="0096493A"/>
    <w:rsid w:val="009666EE"/>
    <w:rsid w:val="009F4059"/>
    <w:rsid w:val="00A05395"/>
    <w:rsid w:val="00A775AC"/>
    <w:rsid w:val="00A97227"/>
    <w:rsid w:val="00AD47CA"/>
    <w:rsid w:val="00B439E7"/>
    <w:rsid w:val="00B85468"/>
    <w:rsid w:val="00BB5EFB"/>
    <w:rsid w:val="00BC6A9D"/>
    <w:rsid w:val="00BD6387"/>
    <w:rsid w:val="00C04A04"/>
    <w:rsid w:val="00C34A6B"/>
    <w:rsid w:val="00CE26C0"/>
    <w:rsid w:val="00D05F9A"/>
    <w:rsid w:val="00D371BA"/>
    <w:rsid w:val="00E30DED"/>
    <w:rsid w:val="00E70DDB"/>
    <w:rsid w:val="00EC5DF6"/>
    <w:rsid w:val="00ED000B"/>
    <w:rsid w:val="00ED3D6C"/>
    <w:rsid w:val="00EE71D0"/>
    <w:rsid w:val="00EF412F"/>
    <w:rsid w:val="00F13260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FD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66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F4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4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196</Words>
  <Characters>1120</Characters>
  <Application>Microsoft Office Outlook</Application>
  <DocSecurity>0</DocSecurity>
  <Lines>0</Lines>
  <Paragraphs>0</Paragraphs>
  <ScaleCrop>false</ScaleCrop>
  <Company>MFNSO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Гащенко Наталья Геннадьевна</dc:creator>
  <cp:keywords/>
  <dc:description/>
  <cp:lastModifiedBy>1</cp:lastModifiedBy>
  <cp:revision>5</cp:revision>
  <cp:lastPrinted>2022-07-25T02:39:00Z</cp:lastPrinted>
  <dcterms:created xsi:type="dcterms:W3CDTF">2022-07-08T07:12:00Z</dcterms:created>
  <dcterms:modified xsi:type="dcterms:W3CDTF">2022-07-25T02:39:00Z</dcterms:modified>
</cp:coreProperties>
</file>