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58B">
        <w:rPr>
          <w:rFonts w:ascii="Times New Roman" w:hAnsi="Times New Roman"/>
          <w:b/>
          <w:bCs/>
          <w:sz w:val="24"/>
          <w:szCs w:val="24"/>
        </w:rPr>
        <w:t>СОВЕТ ДЕПУТАТОВ МИЧУРИНСКОГО СЕЛЬСОВЕТА</w:t>
      </w:r>
    </w:p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58B">
        <w:rPr>
          <w:rFonts w:ascii="Times New Roman" w:hAnsi="Times New Roman"/>
          <w:b/>
          <w:bCs/>
          <w:sz w:val="24"/>
          <w:szCs w:val="24"/>
        </w:rPr>
        <w:t>НОВОСИБИРСКОГО РАЙОНА</w:t>
      </w:r>
    </w:p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58B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</w:p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8A458B">
        <w:rPr>
          <w:rFonts w:ascii="Times New Roman" w:hAnsi="Times New Roman"/>
          <w:b/>
          <w:bCs/>
          <w:sz w:val="24"/>
          <w:szCs w:val="24"/>
        </w:rPr>
        <w:t xml:space="preserve"> СОЗЫВ</w:t>
      </w:r>
    </w:p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A458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052CA" w:rsidRPr="008A458B" w:rsidRDefault="00D052CA" w:rsidP="00FA383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A458B">
        <w:rPr>
          <w:rFonts w:ascii="Times New Roman" w:hAnsi="Times New Roman"/>
          <w:sz w:val="24"/>
          <w:szCs w:val="24"/>
        </w:rPr>
        <w:t xml:space="preserve">-ой сессии Совета </w:t>
      </w:r>
    </w:p>
    <w:p w:rsidR="00D052CA" w:rsidRPr="008A458B" w:rsidRDefault="00D052CA" w:rsidP="00FA383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</w:t>
      </w:r>
      <w:r w:rsidRPr="008A458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8A458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A458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A458B">
        <w:rPr>
          <w:rFonts w:ascii="Times New Roman" w:hAnsi="Times New Roman"/>
          <w:sz w:val="24"/>
          <w:szCs w:val="24"/>
        </w:rPr>
        <w:t xml:space="preserve">       п. Мичуринский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A458B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</w:rPr>
        <w:t>3</w:t>
      </w:r>
    </w:p>
    <w:p w:rsidR="00D052CA" w:rsidRPr="00FA3830" w:rsidRDefault="00D052CA" w:rsidP="00A05AA4">
      <w:pPr>
        <w:pStyle w:val="NormalWeb"/>
        <w:jc w:val="center"/>
        <w:rPr>
          <w:b/>
        </w:rPr>
      </w:pPr>
      <w:r w:rsidRPr="00FA3830">
        <w:rPr>
          <w:b/>
          <w:bCs/>
        </w:rPr>
        <w:t>О прекращении полномочий избирательной комиссии</w:t>
      </w:r>
      <w:r w:rsidRPr="00FA3830">
        <w:rPr>
          <w:b/>
          <w:bCs/>
        </w:rPr>
        <w:br/>
      </w:r>
      <w:r>
        <w:rPr>
          <w:b/>
          <w:bCs/>
        </w:rPr>
        <w:t>Мичуринского</w:t>
      </w:r>
      <w:r w:rsidRPr="00FA3830">
        <w:rPr>
          <w:b/>
          <w:bCs/>
        </w:rPr>
        <w:t xml:space="preserve"> сельсовета Новосибирского района</w:t>
      </w:r>
      <w:r w:rsidRPr="00FA3830">
        <w:rPr>
          <w:b/>
          <w:bCs/>
        </w:rPr>
        <w:br/>
        <w:t>Новосибирской области</w:t>
      </w:r>
    </w:p>
    <w:p w:rsidR="00D052CA" w:rsidRDefault="00D052CA" w:rsidP="00CC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830">
        <w:rPr>
          <w:rFonts w:ascii="Times New Roman" w:hAnsi="Times New Roman"/>
          <w:sz w:val="24"/>
          <w:szCs w:val="24"/>
        </w:rPr>
        <w:t xml:space="preserve">В соответствии с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FA3830">
        <w:rPr>
          <w:rFonts w:ascii="Times New Roman" w:hAnsi="Times New Roman"/>
          <w:color w:val="000000"/>
          <w:sz w:val="24"/>
          <w:szCs w:val="24"/>
        </w:rPr>
        <w:t xml:space="preserve"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</w:t>
      </w:r>
      <w:r w:rsidRPr="00FA3830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Мичуринского</w:t>
      </w:r>
      <w:r w:rsidRPr="00FA3830">
        <w:rPr>
          <w:rFonts w:ascii="Times New Roman" w:hAnsi="Times New Roman"/>
          <w:sz w:val="24"/>
          <w:szCs w:val="24"/>
        </w:rPr>
        <w:t xml:space="preserve"> сельсовета Новосибирского района Новосибирской области</w:t>
      </w:r>
    </w:p>
    <w:p w:rsidR="00D052CA" w:rsidRPr="00FA3830" w:rsidRDefault="00D052CA" w:rsidP="00CC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52CA" w:rsidRPr="00FA3830" w:rsidRDefault="00D052CA" w:rsidP="00CC7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3830">
        <w:rPr>
          <w:rFonts w:ascii="Times New Roman" w:hAnsi="Times New Roman"/>
          <w:b/>
          <w:sz w:val="24"/>
          <w:szCs w:val="24"/>
        </w:rPr>
        <w:t>РЕШИЛ:</w:t>
      </w:r>
    </w:p>
    <w:p w:rsidR="00D052CA" w:rsidRPr="00FA3830" w:rsidRDefault="00D052CA" w:rsidP="00CC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830">
        <w:rPr>
          <w:rFonts w:ascii="Times New Roman" w:hAnsi="Times New Roman"/>
          <w:sz w:val="24"/>
          <w:szCs w:val="24"/>
        </w:rPr>
        <w:t xml:space="preserve">1. Прекратить полномочия избирательной комиссии </w:t>
      </w:r>
      <w:r>
        <w:rPr>
          <w:rFonts w:ascii="Times New Roman" w:hAnsi="Times New Roman"/>
          <w:sz w:val="24"/>
          <w:szCs w:val="24"/>
        </w:rPr>
        <w:t>Мичуринского</w:t>
      </w:r>
      <w:r w:rsidRPr="00FA3830">
        <w:rPr>
          <w:rFonts w:ascii="Times New Roman" w:hAnsi="Times New Roman"/>
          <w:sz w:val="24"/>
          <w:szCs w:val="24"/>
        </w:rPr>
        <w:t xml:space="preserve"> сельсовета Новосибирского района Новосибирской области.</w:t>
      </w:r>
    </w:p>
    <w:p w:rsidR="00D052CA" w:rsidRPr="00FA3830" w:rsidRDefault="00D052CA" w:rsidP="000B43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830">
        <w:rPr>
          <w:rFonts w:ascii="Times New Roman" w:hAnsi="Times New Roman"/>
          <w:sz w:val="24"/>
          <w:szCs w:val="24"/>
        </w:rPr>
        <w:t xml:space="preserve">2. Опубликовать настоящее решение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Мичуринского</w:t>
      </w:r>
      <w:r w:rsidRPr="00FA3830">
        <w:rPr>
          <w:rFonts w:ascii="Times New Roman" w:hAnsi="Times New Roman"/>
          <w:sz w:val="24"/>
          <w:szCs w:val="24"/>
        </w:rPr>
        <w:t xml:space="preserve"> сельсовета Новосибирского района Новосибирской области и в газете «</w:t>
      </w:r>
      <w:r>
        <w:rPr>
          <w:rFonts w:ascii="Times New Roman" w:hAnsi="Times New Roman"/>
          <w:sz w:val="24"/>
          <w:szCs w:val="24"/>
        </w:rPr>
        <w:t>Приобская правда</w:t>
      </w:r>
      <w:r w:rsidRPr="00FA3830">
        <w:rPr>
          <w:rFonts w:ascii="Times New Roman" w:hAnsi="Times New Roman"/>
          <w:sz w:val="24"/>
          <w:szCs w:val="24"/>
        </w:rPr>
        <w:t xml:space="preserve">». </w:t>
      </w:r>
    </w:p>
    <w:p w:rsidR="00D052CA" w:rsidRPr="00FA3830" w:rsidRDefault="00D052CA" w:rsidP="001F59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8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1148E1">
        <w:rPr>
          <w:rFonts w:ascii="Times New Roman" w:hAnsi="Times New Roman"/>
          <w:sz w:val="24"/>
          <w:szCs w:val="24"/>
        </w:rPr>
        <w:t xml:space="preserve"> </w:t>
      </w:r>
      <w:r w:rsidRPr="00FA3830"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его </w:t>
      </w:r>
      <w:r>
        <w:rPr>
          <w:rFonts w:ascii="Times New Roman" w:hAnsi="Times New Roman"/>
          <w:sz w:val="24"/>
          <w:szCs w:val="24"/>
        </w:rPr>
        <w:t>официального опубликования</w:t>
      </w:r>
      <w:r w:rsidRPr="00FA3830">
        <w:rPr>
          <w:rFonts w:ascii="Times New Roman" w:hAnsi="Times New Roman"/>
          <w:sz w:val="24"/>
          <w:szCs w:val="24"/>
        </w:rPr>
        <w:t>.</w:t>
      </w:r>
    </w:p>
    <w:p w:rsidR="00D052CA" w:rsidRPr="00FA3830" w:rsidRDefault="00D052CA" w:rsidP="00CC78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052CA" w:rsidRPr="00FA3830" w:rsidRDefault="00D052CA" w:rsidP="00BF70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052CA" w:rsidRPr="008A458B" w:rsidRDefault="00D052CA" w:rsidP="0018741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A458B">
        <w:rPr>
          <w:rFonts w:ascii="Times New Roman" w:hAnsi="Times New Roman"/>
          <w:sz w:val="24"/>
          <w:szCs w:val="24"/>
          <w:lang w:eastAsia="ru-RU"/>
        </w:rPr>
        <w:t>И.О. Главы Мичуринского сельсовета</w:t>
      </w:r>
    </w:p>
    <w:p w:rsidR="00D052CA" w:rsidRPr="008A458B" w:rsidRDefault="00D052CA" w:rsidP="0018741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58B">
        <w:rPr>
          <w:rFonts w:ascii="Times New Roman" w:hAnsi="Times New Roman"/>
          <w:sz w:val="24"/>
          <w:szCs w:val="24"/>
          <w:lang w:eastAsia="ru-RU"/>
        </w:rPr>
        <w:t>Новосибирского района</w:t>
      </w:r>
    </w:p>
    <w:p w:rsidR="00D052CA" w:rsidRDefault="00D052CA" w:rsidP="0018741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58B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A458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А.А. Слюсарь</w:t>
      </w:r>
    </w:p>
    <w:p w:rsidR="00D052CA" w:rsidRDefault="00D052CA" w:rsidP="0018741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2CA" w:rsidRPr="008A458B" w:rsidRDefault="00D052CA" w:rsidP="0018741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2CA" w:rsidRPr="008A458B" w:rsidRDefault="00D052CA" w:rsidP="0018741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5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D052CA" w:rsidRPr="008A458B" w:rsidRDefault="00D052CA" w:rsidP="00187413">
      <w:pPr>
        <w:spacing w:after="0" w:line="19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58B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D052CA" w:rsidRPr="008A458B" w:rsidRDefault="00D052CA" w:rsidP="00187413">
      <w:pPr>
        <w:spacing w:after="0" w:line="19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58B">
        <w:rPr>
          <w:rFonts w:ascii="Times New Roman" w:hAnsi="Times New Roman"/>
          <w:sz w:val="24"/>
          <w:szCs w:val="24"/>
          <w:lang w:eastAsia="ru-RU"/>
        </w:rPr>
        <w:t>Мичуринского сельсовета</w:t>
      </w:r>
      <w:r w:rsidRPr="008A458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В.А. Кабанцева</w:t>
      </w:r>
    </w:p>
    <w:p w:rsidR="00D052CA" w:rsidRPr="008A458B" w:rsidRDefault="00D052CA" w:rsidP="00187413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8A458B">
        <w:rPr>
          <w:rFonts w:ascii="Times New Roman" w:hAnsi="Times New Roman"/>
          <w:sz w:val="24"/>
          <w:szCs w:val="24"/>
          <w:lang w:eastAsia="ru-RU"/>
        </w:rPr>
        <w:tab/>
      </w:r>
      <w:r w:rsidRPr="008A458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D052CA" w:rsidRDefault="00D052CA" w:rsidP="00187413">
      <w:pPr>
        <w:spacing w:after="0" w:line="240" w:lineRule="auto"/>
        <w:ind w:left="6237" w:right="-1"/>
        <w:rPr>
          <w:rFonts w:ascii="Times New Roman" w:hAnsi="Times New Roman"/>
          <w:i/>
          <w:sz w:val="24"/>
          <w:szCs w:val="28"/>
        </w:rPr>
      </w:pPr>
    </w:p>
    <w:p w:rsidR="00D052CA" w:rsidRDefault="00D052CA" w:rsidP="00187413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D052CA" w:rsidRPr="00FA3830" w:rsidRDefault="00D052CA" w:rsidP="00187413">
      <w:pPr>
        <w:spacing w:after="0" w:line="240" w:lineRule="auto"/>
        <w:jc w:val="both"/>
      </w:pPr>
    </w:p>
    <w:sectPr w:rsidR="00D052CA" w:rsidRPr="00FA3830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2CA" w:rsidRDefault="00D052CA" w:rsidP="00BF70A0">
      <w:pPr>
        <w:spacing w:after="0" w:line="240" w:lineRule="auto"/>
      </w:pPr>
      <w:r>
        <w:separator/>
      </w:r>
    </w:p>
  </w:endnote>
  <w:endnote w:type="continuationSeparator" w:id="0">
    <w:p w:rsidR="00D052CA" w:rsidRDefault="00D052CA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2CA" w:rsidRDefault="00D052CA" w:rsidP="00BF70A0">
      <w:pPr>
        <w:spacing w:after="0" w:line="240" w:lineRule="auto"/>
      </w:pPr>
      <w:r>
        <w:separator/>
      </w:r>
    </w:p>
  </w:footnote>
  <w:footnote w:type="continuationSeparator" w:id="0">
    <w:p w:rsidR="00D052CA" w:rsidRDefault="00D052CA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0A0"/>
    <w:rsid w:val="000931BD"/>
    <w:rsid w:val="000A1828"/>
    <w:rsid w:val="000B43C4"/>
    <w:rsid w:val="000C0466"/>
    <w:rsid w:val="000C7A11"/>
    <w:rsid w:val="001148E1"/>
    <w:rsid w:val="00167556"/>
    <w:rsid w:val="00187413"/>
    <w:rsid w:val="001F1CAA"/>
    <w:rsid w:val="001F5943"/>
    <w:rsid w:val="00305924"/>
    <w:rsid w:val="00462D0A"/>
    <w:rsid w:val="004D6BF7"/>
    <w:rsid w:val="005054AE"/>
    <w:rsid w:val="00517406"/>
    <w:rsid w:val="005C43E2"/>
    <w:rsid w:val="005D229D"/>
    <w:rsid w:val="005E4C7A"/>
    <w:rsid w:val="00607BC5"/>
    <w:rsid w:val="006A3A7E"/>
    <w:rsid w:val="006B03D0"/>
    <w:rsid w:val="006E6982"/>
    <w:rsid w:val="0073660F"/>
    <w:rsid w:val="00746321"/>
    <w:rsid w:val="007777BC"/>
    <w:rsid w:val="007A31EA"/>
    <w:rsid w:val="00801A77"/>
    <w:rsid w:val="00811F6D"/>
    <w:rsid w:val="00885229"/>
    <w:rsid w:val="008A458B"/>
    <w:rsid w:val="00910214"/>
    <w:rsid w:val="009C4C68"/>
    <w:rsid w:val="00A05AA4"/>
    <w:rsid w:val="00AD4413"/>
    <w:rsid w:val="00B45015"/>
    <w:rsid w:val="00B60C58"/>
    <w:rsid w:val="00BE36EC"/>
    <w:rsid w:val="00BF70A0"/>
    <w:rsid w:val="00C67492"/>
    <w:rsid w:val="00CA480F"/>
    <w:rsid w:val="00CC2975"/>
    <w:rsid w:val="00CC7893"/>
    <w:rsid w:val="00D00685"/>
    <w:rsid w:val="00D03A76"/>
    <w:rsid w:val="00D052CA"/>
    <w:rsid w:val="00D12C9A"/>
    <w:rsid w:val="00DB12C8"/>
    <w:rsid w:val="00DE35F1"/>
    <w:rsid w:val="00E02A66"/>
    <w:rsid w:val="00EE6445"/>
    <w:rsid w:val="00F727E2"/>
    <w:rsid w:val="00FA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A0"/>
    <w:pPr>
      <w:spacing w:after="200" w:line="276" w:lineRule="auto"/>
    </w:pPr>
    <w:rPr>
      <w:rFonts w:ascii="Calibri" w:hAnsi="Calibri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7BC5"/>
    <w:pPr>
      <w:suppressAutoHyphens/>
      <w:spacing w:before="240" w:after="60" w:line="240" w:lineRule="auto"/>
      <w:outlineLvl w:val="8"/>
    </w:pPr>
    <w:rPr>
      <w:rFonts w:ascii="Cambria" w:hAnsi="Cambria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7BC5"/>
    <w:rPr>
      <w:rFonts w:ascii="Cambria" w:hAnsi="Cambria" w:cs="Times New Roman"/>
      <w:sz w:val="22"/>
      <w:szCs w:val="22"/>
      <w:lang w:eastAsia="zh-CN"/>
    </w:rPr>
  </w:style>
  <w:style w:type="paragraph" w:styleId="ListParagraph">
    <w:name w:val="List Paragraph"/>
    <w:basedOn w:val="Normal"/>
    <w:uiPriority w:val="99"/>
    <w:qFormat/>
    <w:rsid w:val="00607BC5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Caption">
    <w:name w:val="caption"/>
    <w:basedOn w:val="Normal"/>
    <w:uiPriority w:val="99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BF70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70A0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BF70A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893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rsid w:val="00A05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DefaultParagraphFont"/>
    <w:uiPriority w:val="99"/>
    <w:rsid w:val="00A05A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238</Words>
  <Characters>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2022-05-25T08:53:00Z</cp:lastPrinted>
  <dcterms:created xsi:type="dcterms:W3CDTF">2022-05-25T08:06:00Z</dcterms:created>
  <dcterms:modified xsi:type="dcterms:W3CDTF">2022-06-30T05:22:00Z</dcterms:modified>
</cp:coreProperties>
</file>