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9A" w:rsidRDefault="00D05F9A" w:rsidP="00BB5E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4440E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D05F9A" w:rsidRPr="00BB5EFB" w:rsidRDefault="00D05F9A" w:rsidP="00BB5E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440E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BB5EFB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Pr="00BB5EFB">
        <w:rPr>
          <w:rFonts w:ascii="Times New Roman" w:hAnsi="Times New Roman"/>
          <w:sz w:val="24"/>
          <w:szCs w:val="24"/>
        </w:rPr>
        <w:t xml:space="preserve"> </w:t>
      </w:r>
    </w:p>
    <w:p w:rsidR="00D05F9A" w:rsidRPr="0004440E" w:rsidRDefault="00D05F9A" w:rsidP="0004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40E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>МИЧУРИНСКОГО СЕЛЬСОВЕТА</w:t>
      </w:r>
      <w:r>
        <w:rPr>
          <w:rFonts w:ascii="Times New Roman" w:hAnsi="Times New Roman"/>
          <w:b/>
          <w:sz w:val="28"/>
          <w:szCs w:val="28"/>
        </w:rPr>
        <w:br/>
      </w:r>
      <w:r w:rsidRPr="0004440E">
        <w:rPr>
          <w:rFonts w:ascii="Times New Roman" w:hAnsi="Times New Roman"/>
          <w:b/>
          <w:sz w:val="28"/>
          <w:szCs w:val="28"/>
        </w:rPr>
        <w:t>НОВОСИБИРСКОГО РАЙОНА</w:t>
      </w:r>
    </w:p>
    <w:p w:rsidR="00D05F9A" w:rsidRDefault="00D05F9A" w:rsidP="0004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40E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05F9A" w:rsidRDefault="00D05F9A" w:rsidP="0004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F9A" w:rsidRDefault="00D05F9A" w:rsidP="00551D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СОЗЫВ</w:t>
      </w:r>
    </w:p>
    <w:p w:rsidR="00D05F9A" w:rsidRPr="0004440E" w:rsidRDefault="00D05F9A" w:rsidP="00551DA6">
      <w:pPr>
        <w:spacing w:after="0" w:line="240" w:lineRule="auto"/>
        <w:jc w:val="center"/>
        <w:rPr>
          <w:sz w:val="28"/>
          <w:szCs w:val="28"/>
        </w:rPr>
      </w:pPr>
    </w:p>
    <w:p w:rsidR="00D05F9A" w:rsidRPr="00551DA6" w:rsidRDefault="00D05F9A" w:rsidP="0004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1DA6">
        <w:rPr>
          <w:rFonts w:ascii="Times New Roman" w:hAnsi="Times New Roman"/>
          <w:b/>
          <w:sz w:val="28"/>
          <w:szCs w:val="28"/>
        </w:rPr>
        <w:t>РЕШЕНИЕ</w:t>
      </w:r>
    </w:p>
    <w:p w:rsidR="00D05F9A" w:rsidRPr="00551DA6" w:rsidRDefault="00D05F9A" w:rsidP="00044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1DA6">
        <w:rPr>
          <w:rFonts w:ascii="Times New Roman" w:hAnsi="Times New Roman"/>
          <w:sz w:val="28"/>
          <w:szCs w:val="28"/>
        </w:rPr>
        <w:t>40-ой сессии Совета</w:t>
      </w:r>
    </w:p>
    <w:p w:rsidR="00D05F9A" w:rsidRPr="0004440E" w:rsidRDefault="00D05F9A" w:rsidP="0004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05F9A" w:rsidRPr="00551DA6" w:rsidRDefault="00D05F9A" w:rsidP="00551DA6">
      <w:pPr>
        <w:spacing w:after="0" w:line="240" w:lineRule="auto"/>
        <w:jc w:val="center"/>
        <w:rPr>
          <w:sz w:val="28"/>
          <w:szCs w:val="28"/>
        </w:rPr>
      </w:pPr>
      <w:r w:rsidRPr="00551DA6">
        <w:rPr>
          <w:rFonts w:ascii="Times New Roman" w:hAnsi="Times New Roman"/>
          <w:sz w:val="28"/>
          <w:szCs w:val="28"/>
        </w:rPr>
        <w:t xml:space="preserve">15.08. </w:t>
      </w:r>
      <w:smartTag w:uri="urn:schemas-microsoft-com:office:smarttags" w:element="metricconverter">
        <w:smartTagPr>
          <w:attr w:name="ProductID" w:val="2018 г"/>
        </w:smartTagPr>
        <w:r w:rsidRPr="00551DA6">
          <w:rPr>
            <w:rFonts w:ascii="Times New Roman" w:hAnsi="Times New Roman"/>
            <w:sz w:val="28"/>
            <w:szCs w:val="28"/>
          </w:rPr>
          <w:t>2018 г</w:t>
        </w:r>
      </w:smartTag>
      <w:r w:rsidRPr="00551DA6">
        <w:rPr>
          <w:rFonts w:ascii="Times New Roman" w:hAnsi="Times New Roman"/>
          <w:sz w:val="28"/>
          <w:szCs w:val="28"/>
        </w:rPr>
        <w:t xml:space="preserve">.                </w:t>
      </w:r>
      <w:bookmarkStart w:id="0" w:name="_GoBack"/>
      <w:bookmarkEnd w:id="0"/>
      <w:r w:rsidRPr="00551DA6">
        <w:rPr>
          <w:rFonts w:ascii="Times New Roman" w:hAnsi="Times New Roman"/>
          <w:sz w:val="28"/>
          <w:szCs w:val="28"/>
        </w:rPr>
        <w:t xml:space="preserve"> п. Мичуринский         </w:t>
      </w:r>
      <w:r w:rsidRPr="00551DA6">
        <w:rPr>
          <w:rFonts w:ascii="Times New Roman" w:hAnsi="Times New Roman"/>
          <w:sz w:val="28"/>
          <w:szCs w:val="28"/>
        </w:rPr>
        <w:tab/>
      </w:r>
      <w:r w:rsidRPr="00551DA6">
        <w:rPr>
          <w:rFonts w:ascii="Times New Roman" w:hAnsi="Times New Roman"/>
          <w:sz w:val="28"/>
          <w:szCs w:val="28"/>
        </w:rPr>
        <w:tab/>
      </w:r>
      <w:r w:rsidRPr="00551DA6">
        <w:rPr>
          <w:rFonts w:ascii="Times New Roman" w:hAnsi="Times New Roman"/>
          <w:sz w:val="28"/>
          <w:szCs w:val="28"/>
        </w:rPr>
        <w:tab/>
      </w:r>
      <w:r w:rsidRPr="00551DA6">
        <w:rPr>
          <w:rFonts w:ascii="Times New Roman" w:hAnsi="Times New Roman"/>
          <w:sz w:val="28"/>
          <w:szCs w:val="28"/>
        </w:rPr>
        <w:tab/>
        <w:t xml:space="preserve">    №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D05F9A" w:rsidRPr="0004440E" w:rsidRDefault="00D05F9A" w:rsidP="0004440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05F9A" w:rsidRPr="00551DA6" w:rsidRDefault="00D05F9A" w:rsidP="0004440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51DA6">
        <w:rPr>
          <w:rFonts w:ascii="Times New Roman" w:hAnsi="Times New Roman"/>
          <w:b/>
          <w:sz w:val="24"/>
          <w:szCs w:val="24"/>
        </w:rPr>
        <w:t xml:space="preserve">О замене дотации на выравнивание бюджетной обеспеченности дополнительным нормативом отчислений в бюджет </w:t>
      </w:r>
      <w:r>
        <w:rPr>
          <w:rFonts w:ascii="Times New Roman" w:hAnsi="Times New Roman"/>
          <w:b/>
          <w:sz w:val="24"/>
          <w:szCs w:val="24"/>
        </w:rPr>
        <w:t xml:space="preserve">Мичуринского сельсовета </w:t>
      </w:r>
      <w:r w:rsidRPr="00551DA6">
        <w:rPr>
          <w:rFonts w:ascii="Times New Roman" w:hAnsi="Times New Roman"/>
          <w:b/>
          <w:sz w:val="24"/>
          <w:szCs w:val="24"/>
        </w:rPr>
        <w:t>Новосибирского района Новосибирской области от налога на доходы физических лиц на 2019 год и плановый период 2020 и 2021 годов</w:t>
      </w:r>
    </w:p>
    <w:p w:rsidR="00D05F9A" w:rsidRPr="00551DA6" w:rsidRDefault="00D05F9A" w:rsidP="0004440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05F9A" w:rsidRDefault="00D05F9A" w:rsidP="00044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440E">
        <w:rPr>
          <w:rFonts w:ascii="Times New Roman" w:hAnsi="Times New Roman"/>
          <w:sz w:val="28"/>
          <w:szCs w:val="28"/>
        </w:rPr>
        <w:t>В соответствии с частью 5 статьи 138 Бюджетного кодекса Российской Федерации Совет депутатов</w:t>
      </w:r>
      <w:r>
        <w:rPr>
          <w:rFonts w:ascii="Times New Roman" w:hAnsi="Times New Roman"/>
          <w:sz w:val="28"/>
          <w:szCs w:val="28"/>
        </w:rPr>
        <w:t xml:space="preserve"> Мичуринского сельсовета </w:t>
      </w:r>
      <w:r w:rsidRPr="0004440E">
        <w:rPr>
          <w:rFonts w:ascii="Times New Roman" w:hAnsi="Times New Roman"/>
          <w:sz w:val="28"/>
          <w:szCs w:val="28"/>
        </w:rPr>
        <w:t xml:space="preserve"> Новосибирского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4440E">
        <w:rPr>
          <w:rFonts w:ascii="Times New Roman" w:hAnsi="Times New Roman"/>
          <w:b/>
          <w:sz w:val="28"/>
          <w:szCs w:val="28"/>
        </w:rPr>
        <w:t>РЕШИЛ:</w:t>
      </w:r>
    </w:p>
    <w:p w:rsidR="00D05F9A" w:rsidRPr="0004440E" w:rsidRDefault="00D05F9A" w:rsidP="00044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5F9A" w:rsidRPr="0004440E" w:rsidRDefault="00D05F9A" w:rsidP="0004440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4440E">
        <w:rPr>
          <w:rFonts w:ascii="Times New Roman" w:hAnsi="Times New Roman"/>
          <w:sz w:val="28"/>
          <w:szCs w:val="28"/>
        </w:rPr>
        <w:t xml:space="preserve">Согласовать замену дотации на выравнивание бюджетной обеспеченности в объеме 100% дополнительным нормативом отчислений в бюджет </w:t>
      </w:r>
      <w:r>
        <w:rPr>
          <w:rFonts w:ascii="Times New Roman" w:hAnsi="Times New Roman"/>
          <w:sz w:val="28"/>
          <w:szCs w:val="28"/>
        </w:rPr>
        <w:t xml:space="preserve"> Мичуринского сельсовета </w:t>
      </w:r>
      <w:r w:rsidRPr="0004440E">
        <w:rPr>
          <w:rFonts w:ascii="Times New Roman" w:hAnsi="Times New Roman"/>
          <w:sz w:val="28"/>
          <w:szCs w:val="28"/>
        </w:rPr>
        <w:t>Новосибирского района Новосибирской области от налога на доходы физических лиц на 2019 и плановый период 2020 и 2021 годов.</w:t>
      </w:r>
    </w:p>
    <w:p w:rsidR="00D05F9A" w:rsidRPr="0004440E" w:rsidRDefault="00D05F9A" w:rsidP="0004440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4440E">
        <w:rPr>
          <w:rFonts w:ascii="Times New Roman" w:hAnsi="Times New Roman"/>
          <w:sz w:val="28"/>
          <w:szCs w:val="28"/>
        </w:rPr>
        <w:t>Настоящее решение вступает в силу с момента подписания.</w:t>
      </w:r>
    </w:p>
    <w:p w:rsidR="00D05F9A" w:rsidRDefault="00D05F9A" w:rsidP="0004440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4440E">
        <w:rPr>
          <w:rFonts w:ascii="Times New Roman" w:hAnsi="Times New Roman"/>
          <w:sz w:val="28"/>
          <w:szCs w:val="28"/>
        </w:rPr>
        <w:t xml:space="preserve">Контроль за исполнением решения возложить на постоянную комиссию Совета депутатов </w:t>
      </w:r>
      <w:r>
        <w:rPr>
          <w:rFonts w:ascii="Times New Roman" w:hAnsi="Times New Roman"/>
          <w:sz w:val="28"/>
          <w:szCs w:val="28"/>
        </w:rPr>
        <w:t xml:space="preserve">Мичуринского сельсовета </w:t>
      </w:r>
      <w:r w:rsidRPr="0004440E">
        <w:rPr>
          <w:rFonts w:ascii="Times New Roman" w:hAnsi="Times New Roman"/>
          <w:sz w:val="28"/>
          <w:szCs w:val="28"/>
        </w:rPr>
        <w:t>Новосибирского района Новосибирской области по бюджетной, налоговой и финансово-кредитной политике</w:t>
      </w:r>
      <w:r>
        <w:rPr>
          <w:rFonts w:ascii="Times New Roman" w:hAnsi="Times New Roman"/>
          <w:sz w:val="28"/>
          <w:szCs w:val="28"/>
        </w:rPr>
        <w:t xml:space="preserve"> (председатель п/к Зубрицкая Т.Л.)</w:t>
      </w:r>
      <w:r w:rsidRPr="0004440E">
        <w:rPr>
          <w:rFonts w:ascii="Times New Roman" w:hAnsi="Times New Roman"/>
          <w:sz w:val="28"/>
          <w:szCs w:val="28"/>
        </w:rPr>
        <w:t>.</w:t>
      </w:r>
    </w:p>
    <w:p w:rsidR="00D05F9A" w:rsidRDefault="00D05F9A" w:rsidP="0004440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05F9A" w:rsidRDefault="00D05F9A" w:rsidP="005B0F5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05F9A" w:rsidRPr="0004440E" w:rsidRDefault="00D05F9A" w:rsidP="005B0F5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Мичуринского сельсовета                              Н.А. Кривошапкина</w:t>
      </w:r>
    </w:p>
    <w:p w:rsidR="00D05F9A" w:rsidRDefault="00D05F9A" w:rsidP="0004440E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05F9A" w:rsidRPr="0004440E" w:rsidRDefault="00D05F9A" w:rsidP="0004440E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04440E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444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Л.И. Гончарова</w:t>
      </w:r>
    </w:p>
    <w:sectPr w:rsidR="00D05F9A" w:rsidRPr="0004440E" w:rsidSect="0060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14CFA"/>
    <w:multiLevelType w:val="hybridMultilevel"/>
    <w:tmpl w:val="CA64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013"/>
    <w:rsid w:val="00007AB1"/>
    <w:rsid w:val="00014013"/>
    <w:rsid w:val="0004440E"/>
    <w:rsid w:val="00091AD7"/>
    <w:rsid w:val="00167375"/>
    <w:rsid w:val="00172FE1"/>
    <w:rsid w:val="00296923"/>
    <w:rsid w:val="00296D8C"/>
    <w:rsid w:val="00301EAC"/>
    <w:rsid w:val="00416D3A"/>
    <w:rsid w:val="00477312"/>
    <w:rsid w:val="00551DA6"/>
    <w:rsid w:val="005B0F58"/>
    <w:rsid w:val="00604FD6"/>
    <w:rsid w:val="007A703F"/>
    <w:rsid w:val="00802F98"/>
    <w:rsid w:val="008A40EC"/>
    <w:rsid w:val="009666EE"/>
    <w:rsid w:val="009F4059"/>
    <w:rsid w:val="00A05395"/>
    <w:rsid w:val="00BB5EFB"/>
    <w:rsid w:val="00D05F9A"/>
    <w:rsid w:val="00E70DDB"/>
    <w:rsid w:val="00F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FD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66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F4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4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2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222</Words>
  <Characters>1268</Characters>
  <Application>Microsoft Office Outlook</Application>
  <DocSecurity>0</DocSecurity>
  <Lines>0</Lines>
  <Paragraphs>0</Paragraphs>
  <ScaleCrop>false</ScaleCrop>
  <Company>MFNSO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Гащенко Наталья Геннадьевна</dc:creator>
  <cp:keywords/>
  <dc:description/>
  <cp:lastModifiedBy>АМО</cp:lastModifiedBy>
  <cp:revision>11</cp:revision>
  <cp:lastPrinted>2018-07-30T02:08:00Z</cp:lastPrinted>
  <dcterms:created xsi:type="dcterms:W3CDTF">2018-07-16T05:05:00Z</dcterms:created>
  <dcterms:modified xsi:type="dcterms:W3CDTF">2018-08-17T04:02:00Z</dcterms:modified>
</cp:coreProperties>
</file>