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D" w:rsidRPr="00314669" w:rsidRDefault="00665F7D" w:rsidP="003B78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4669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</w:t>
      </w:r>
    </w:p>
    <w:p w:rsidR="00665F7D" w:rsidRPr="00314669" w:rsidRDefault="00665F7D" w:rsidP="003B78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4669">
        <w:rPr>
          <w:rFonts w:ascii="Times New Roman" w:hAnsi="Times New Roman"/>
          <w:b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</w:t>
      </w:r>
    </w:p>
    <w:p w:rsidR="00665F7D" w:rsidRPr="00314669" w:rsidRDefault="00665F7D" w:rsidP="003B78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46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руководителей муниципальных учреждений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Мичуринского сельсовета</w:t>
      </w:r>
      <w:r w:rsidRPr="003146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Новосибирского района Новосибирской области и членов их семей</w:t>
      </w:r>
    </w:p>
    <w:p w:rsidR="00665F7D" w:rsidRPr="00314669" w:rsidRDefault="00665F7D" w:rsidP="003B78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4669">
        <w:rPr>
          <w:rFonts w:ascii="Times New Roman" w:hAnsi="Times New Roman"/>
          <w:b/>
          <w:color w:val="000000"/>
          <w:sz w:val="24"/>
          <w:szCs w:val="24"/>
          <w:lang w:eastAsia="ru-RU"/>
        </w:rPr>
        <w:t>за период с 1 января по 31 декабря 2015 года</w:t>
      </w:r>
    </w:p>
    <w:p w:rsidR="00665F7D" w:rsidRPr="00314669" w:rsidRDefault="00665F7D" w:rsidP="003B78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800"/>
        <w:gridCol w:w="2160"/>
        <w:gridCol w:w="1080"/>
        <w:gridCol w:w="1260"/>
        <w:gridCol w:w="1800"/>
        <w:gridCol w:w="1800"/>
        <w:gridCol w:w="1260"/>
        <w:gridCol w:w="1080"/>
      </w:tblGrid>
      <w:tr w:rsidR="00665F7D" w:rsidRPr="00314669" w:rsidTr="008C2DBB">
        <w:trPr>
          <w:trHeight w:val="864"/>
        </w:trPr>
        <w:tc>
          <w:tcPr>
            <w:tcW w:w="2988" w:type="dxa"/>
            <w:vMerge w:val="restart"/>
          </w:tcPr>
          <w:p w:rsidR="00665F7D" w:rsidRPr="00314669" w:rsidRDefault="00665F7D" w:rsidP="008C2D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ФИО,</w:t>
            </w:r>
          </w:p>
          <w:p w:rsidR="00665F7D" w:rsidRPr="00314669" w:rsidRDefault="00665F7D" w:rsidP="008C2D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1466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(руб.)</w:t>
            </w:r>
          </w:p>
        </w:tc>
        <w:tc>
          <w:tcPr>
            <w:tcW w:w="6300" w:type="dxa"/>
            <w:gridSpan w:val="4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65F7D" w:rsidRPr="00314669" w:rsidTr="008C2DBB">
        <w:trPr>
          <w:trHeight w:val="765"/>
        </w:trPr>
        <w:tc>
          <w:tcPr>
            <w:tcW w:w="2988" w:type="dxa"/>
            <w:vMerge/>
          </w:tcPr>
          <w:p w:rsidR="00665F7D" w:rsidRPr="00314669" w:rsidRDefault="00665F7D" w:rsidP="008C2D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26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6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080" w:type="dxa"/>
          </w:tcPr>
          <w:p w:rsidR="00665F7D" w:rsidRPr="00314669" w:rsidRDefault="00665F7D" w:rsidP="008C2D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665F7D" w:rsidRPr="00314669" w:rsidTr="008C2DBB">
        <w:tc>
          <w:tcPr>
            <w:tcW w:w="2988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Мальцева Ольга Дмитриевна – </w:t>
            </w:r>
            <w:r w:rsidRPr="00517D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МКУ «СКО п. Мичуринский»</w:t>
            </w: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479280,19</w:t>
            </w:r>
          </w:p>
        </w:tc>
        <w:tc>
          <w:tcPr>
            <w:tcW w:w="2160" w:type="dxa"/>
          </w:tcPr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(индивидуальный)</w:t>
            </w:r>
          </w:p>
        </w:tc>
        <w:tc>
          <w:tcPr>
            <w:tcW w:w="1080" w:type="dxa"/>
          </w:tcPr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260" w:type="dxa"/>
          </w:tcPr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5F7D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F7D" w:rsidRPr="00314669" w:rsidTr="008C2DBB">
        <w:tc>
          <w:tcPr>
            <w:tcW w:w="2988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466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122400,0</w:t>
            </w:r>
          </w:p>
        </w:tc>
        <w:tc>
          <w:tcPr>
            <w:tcW w:w="216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665F7D" w:rsidRPr="00314669" w:rsidRDefault="00665F7D" w:rsidP="008C2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5F7D" w:rsidRPr="00314669" w:rsidRDefault="00665F7D" w:rsidP="003B78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65F7D" w:rsidRPr="00314669" w:rsidRDefault="00665F7D" w:rsidP="003B7833"/>
    <w:p w:rsidR="00665F7D" w:rsidRDefault="00665F7D" w:rsidP="003B7833"/>
    <w:p w:rsidR="00665F7D" w:rsidRDefault="00665F7D">
      <w:bookmarkStart w:id="0" w:name="_GoBack"/>
      <w:bookmarkEnd w:id="0"/>
    </w:p>
    <w:sectPr w:rsidR="00665F7D" w:rsidSect="00716D9B">
      <w:pgSz w:w="16838" w:h="11906" w:orient="landscape"/>
      <w:pgMar w:top="851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9A"/>
    <w:rsid w:val="0026169A"/>
    <w:rsid w:val="00314669"/>
    <w:rsid w:val="003B7833"/>
    <w:rsid w:val="00517DF7"/>
    <w:rsid w:val="00665F7D"/>
    <w:rsid w:val="00716D9B"/>
    <w:rsid w:val="00722145"/>
    <w:rsid w:val="00846DBC"/>
    <w:rsid w:val="008C2DBB"/>
    <w:rsid w:val="00B805F2"/>
    <w:rsid w:val="00E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123</Words>
  <Characters>707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Admin</dc:creator>
  <cp:keywords/>
  <dc:description/>
  <cp:lastModifiedBy>Пользователь</cp:lastModifiedBy>
  <cp:revision>3</cp:revision>
  <dcterms:created xsi:type="dcterms:W3CDTF">2016-05-06T04:50:00Z</dcterms:created>
  <dcterms:modified xsi:type="dcterms:W3CDTF">2016-05-18T03:09:00Z</dcterms:modified>
</cp:coreProperties>
</file>